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5D885" w14:textId="0FF061D8" w:rsidR="00BE0B3D" w:rsidRPr="002B7DA6" w:rsidRDefault="00BE0B3D" w:rsidP="00BE0B3D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D242D8" wp14:editId="31CC9156">
            <wp:simplePos x="0" y="0"/>
            <wp:positionH relativeFrom="column">
              <wp:posOffset>5137785</wp:posOffset>
            </wp:positionH>
            <wp:positionV relativeFrom="paragraph">
              <wp:posOffset>102870</wp:posOffset>
            </wp:positionV>
            <wp:extent cx="915670" cy="953770"/>
            <wp:effectExtent l="0" t="0" r="0" b="0"/>
            <wp:wrapTight wrapText="bothSides">
              <wp:wrapPolygon edited="0">
                <wp:start x="0" y="0"/>
                <wp:lineTo x="0" y="21140"/>
                <wp:lineTo x="21121" y="21140"/>
                <wp:lineTo x="21121" y="0"/>
                <wp:lineTo x="0" y="0"/>
              </wp:wrapPolygon>
            </wp:wrapTight>
            <wp:docPr id="2" name="Immagine 2" descr="https://lh6.googleusercontent.com/Z3l7wkW-nYCJ4Sme1AkPrQ_X8kxFan4Ue6__HeGBXkWZy5h695FMoC3QKg2xe59QaUjls0q2Dsf-jOjhL93S4UNl57Ew4sPkGtSQi1ePvxvjjZVvurcbdHA7TK1wrEG-r6qpkBWe7qIUoNaWr_sKg_79pPBp2jAoilDIY9gTfDWHNx_UsNz_iqcxvBaV5-CsHirz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s://lh6.googleusercontent.com/Z3l7wkW-nYCJ4Sme1AkPrQ_X8kxFan4Ue6__HeGBXkWZy5h695FMoC3QKg2xe59QaUjls0q2Dsf-jOjhL93S4UNl57Ew4sPkGtSQi1ePvxvjjZVvurcbdHA7TK1wrEG-r6qpkBWe7qIUoNaWr_sKg_79pPBp2jAoilDIY9gTfDWHNx_UsNz_iqcxvBaV5-CsHirz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15B1C35" wp14:editId="06DAF9AF">
            <wp:simplePos x="0" y="0"/>
            <wp:positionH relativeFrom="column">
              <wp:posOffset>-63500</wp:posOffset>
            </wp:positionH>
            <wp:positionV relativeFrom="paragraph">
              <wp:posOffset>45720</wp:posOffset>
            </wp:positionV>
            <wp:extent cx="111442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415" y="21398"/>
                <wp:lineTo x="21415" y="0"/>
                <wp:lineTo x="0" y="0"/>
              </wp:wrapPolygon>
            </wp:wrapTight>
            <wp:docPr id="1" name="Immagine 1" descr="https://lh3.googleusercontent.com/z3IhNbkVAZQiAYXJaMLhZ8o4DOTKrrONb1oEKdlx--qxv5rcInplSlT_mrYzJxlYohEbBaE-5zHzLdsedbcvY3OjcjPf9jRkLxAt_8iWIK0JXdN7axN4CNsoAUENr5kE7cR4F0wgB9XtKaUHJyvqY02dE5eKdJY3ilYznRdrtcZ-PVPyNHHtxR2lLl7lJjVON8oQ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lh3.googleusercontent.com/z3IhNbkVAZQiAYXJaMLhZ8o4DOTKrrONb1oEKdlx--qxv5rcInplSlT_mrYzJxlYohEbBaE-5zHzLdsedbcvY3OjcjPf9jRkLxAt_8iWIK0JXdN7axN4CNsoAUENr5kE7cR4F0wgB9XtKaUHJyvqY02dE5eKdJY3ilYznRdrtcZ-PVPyNHHtxR2lLl7lJjVON8oQf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6" r="12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B7DA6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Istituto</w:t>
      </w:r>
      <w:proofErr w:type="spellEnd"/>
      <w:r w:rsidRPr="002B7DA6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di </w:t>
      </w:r>
      <w:proofErr w:type="spellStart"/>
      <w:r w:rsidRPr="002B7DA6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Istruzione</w:t>
      </w:r>
      <w:proofErr w:type="spellEnd"/>
      <w:r w:rsidRPr="002B7DA6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B7DA6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Superiore</w:t>
      </w:r>
      <w:proofErr w:type="spellEnd"/>
    </w:p>
    <w:p w14:paraId="4B605A28" w14:textId="77777777" w:rsidR="00BE0B3D" w:rsidRPr="002B7DA6" w:rsidRDefault="00BE0B3D" w:rsidP="00BE0B3D">
      <w:pPr>
        <w:ind w:left="-2" w:hanging="2"/>
        <w:jc w:val="center"/>
        <w:rPr>
          <w:sz w:val="24"/>
          <w:szCs w:val="24"/>
        </w:rPr>
      </w:pPr>
      <w:r w:rsidRPr="002B7DA6">
        <w:rPr>
          <w:rFonts w:ascii="Calibri" w:hAnsi="Calibri" w:cs="Calibri"/>
          <w:b/>
          <w:bCs/>
          <w:i/>
          <w:iCs/>
          <w:color w:val="000000"/>
        </w:rPr>
        <w:t>“LICEO BOCCHI-GALILEI”</w:t>
      </w:r>
    </w:p>
    <w:p w14:paraId="4A6F837A" w14:textId="77777777" w:rsidR="00BE0B3D" w:rsidRPr="002B7DA6" w:rsidRDefault="00BE0B3D" w:rsidP="00BE0B3D">
      <w:pPr>
        <w:ind w:left="-2" w:hanging="2"/>
        <w:jc w:val="center"/>
        <w:rPr>
          <w:sz w:val="24"/>
          <w:szCs w:val="24"/>
        </w:rPr>
      </w:pPr>
      <w:proofErr w:type="spellStart"/>
      <w:r w:rsidRPr="002B7DA6">
        <w:rPr>
          <w:rFonts w:ascii="Calibri" w:hAnsi="Calibri" w:cs="Calibri"/>
          <w:color w:val="000000"/>
          <w:sz w:val="18"/>
          <w:szCs w:val="18"/>
        </w:rPr>
        <w:t>Indirizzi</w:t>
      </w:r>
      <w:proofErr w:type="spellEnd"/>
      <w:r w:rsidRPr="002B7DA6">
        <w:rPr>
          <w:rFonts w:ascii="Calibri" w:hAnsi="Calibri" w:cs="Calibri"/>
          <w:color w:val="000000"/>
          <w:sz w:val="18"/>
          <w:szCs w:val="18"/>
        </w:rPr>
        <w:t xml:space="preserve">: Classico, </w:t>
      </w:r>
      <w:proofErr w:type="spellStart"/>
      <w:r w:rsidRPr="002B7DA6">
        <w:rPr>
          <w:rFonts w:ascii="Calibri" w:hAnsi="Calibri" w:cs="Calibri"/>
          <w:color w:val="000000"/>
          <w:sz w:val="18"/>
          <w:szCs w:val="18"/>
        </w:rPr>
        <w:t>Linguistico</w:t>
      </w:r>
      <w:proofErr w:type="spellEnd"/>
      <w:r w:rsidRPr="002B7DA6">
        <w:rPr>
          <w:rFonts w:ascii="Calibri" w:hAnsi="Calibri" w:cs="Calibri"/>
          <w:color w:val="000000"/>
          <w:sz w:val="18"/>
          <w:szCs w:val="18"/>
        </w:rPr>
        <w:t xml:space="preserve">, </w:t>
      </w:r>
      <w:proofErr w:type="spellStart"/>
      <w:r w:rsidRPr="002B7DA6">
        <w:rPr>
          <w:rFonts w:ascii="Calibri" w:hAnsi="Calibri" w:cs="Calibri"/>
          <w:color w:val="000000"/>
          <w:sz w:val="18"/>
          <w:szCs w:val="18"/>
        </w:rPr>
        <w:t>Scienze</w:t>
      </w:r>
      <w:proofErr w:type="spellEnd"/>
      <w:r w:rsidRPr="002B7DA6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2B7DA6">
        <w:rPr>
          <w:rFonts w:ascii="Calibri" w:hAnsi="Calibri" w:cs="Calibri"/>
          <w:color w:val="000000"/>
          <w:sz w:val="18"/>
          <w:szCs w:val="18"/>
        </w:rPr>
        <w:t>Umane</w:t>
      </w:r>
      <w:proofErr w:type="spellEnd"/>
      <w:r w:rsidRPr="002B7DA6">
        <w:rPr>
          <w:rFonts w:ascii="Calibri" w:hAnsi="Calibri" w:cs="Calibri"/>
          <w:color w:val="000000"/>
          <w:sz w:val="18"/>
          <w:szCs w:val="18"/>
        </w:rPr>
        <w:t xml:space="preserve">, </w:t>
      </w:r>
      <w:proofErr w:type="spellStart"/>
      <w:r w:rsidRPr="002B7DA6">
        <w:rPr>
          <w:rFonts w:ascii="Calibri" w:hAnsi="Calibri" w:cs="Calibri"/>
          <w:color w:val="000000"/>
          <w:sz w:val="18"/>
          <w:szCs w:val="18"/>
        </w:rPr>
        <w:t>Economico</w:t>
      </w:r>
      <w:proofErr w:type="spellEnd"/>
      <w:r w:rsidRPr="002B7DA6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2B7DA6">
        <w:rPr>
          <w:rFonts w:ascii="Calibri" w:hAnsi="Calibri" w:cs="Calibri"/>
          <w:color w:val="000000"/>
          <w:sz w:val="18"/>
          <w:szCs w:val="18"/>
        </w:rPr>
        <w:t>Sociale</w:t>
      </w:r>
      <w:proofErr w:type="spellEnd"/>
      <w:r w:rsidRPr="002B7DA6">
        <w:rPr>
          <w:rFonts w:ascii="Calibri" w:hAnsi="Calibri" w:cs="Calibri"/>
          <w:color w:val="000000"/>
          <w:sz w:val="18"/>
          <w:szCs w:val="18"/>
        </w:rPr>
        <w:t>,</w:t>
      </w:r>
    </w:p>
    <w:p w14:paraId="3313BC15" w14:textId="77777777" w:rsidR="00BE0B3D" w:rsidRPr="002B7DA6" w:rsidRDefault="00BE0B3D" w:rsidP="00BE0B3D">
      <w:pPr>
        <w:ind w:left="-2" w:hanging="2"/>
        <w:jc w:val="center"/>
        <w:rPr>
          <w:sz w:val="24"/>
          <w:szCs w:val="24"/>
        </w:rPr>
      </w:pPr>
      <w:proofErr w:type="spellStart"/>
      <w:r w:rsidRPr="002B7DA6">
        <w:rPr>
          <w:rFonts w:ascii="Calibri" w:hAnsi="Calibri" w:cs="Calibri"/>
          <w:color w:val="000000"/>
          <w:sz w:val="18"/>
          <w:szCs w:val="18"/>
        </w:rPr>
        <w:t>Scientifico</w:t>
      </w:r>
      <w:proofErr w:type="spellEnd"/>
      <w:r w:rsidRPr="002B7DA6">
        <w:rPr>
          <w:rFonts w:ascii="Calibri" w:hAnsi="Calibri" w:cs="Calibri"/>
          <w:color w:val="000000"/>
          <w:sz w:val="18"/>
          <w:szCs w:val="18"/>
        </w:rPr>
        <w:t xml:space="preserve">, </w:t>
      </w:r>
      <w:proofErr w:type="spellStart"/>
      <w:r w:rsidRPr="002B7DA6">
        <w:rPr>
          <w:rFonts w:ascii="Calibri" w:hAnsi="Calibri" w:cs="Calibri"/>
          <w:color w:val="000000"/>
          <w:sz w:val="18"/>
          <w:szCs w:val="18"/>
        </w:rPr>
        <w:t>Scienze</w:t>
      </w:r>
      <w:proofErr w:type="spellEnd"/>
      <w:r w:rsidRPr="002B7DA6">
        <w:rPr>
          <w:rFonts w:ascii="Calibri" w:hAnsi="Calibri" w:cs="Calibri"/>
          <w:color w:val="000000"/>
          <w:sz w:val="18"/>
          <w:szCs w:val="18"/>
        </w:rPr>
        <w:t xml:space="preserve"> Applicate</w:t>
      </w:r>
    </w:p>
    <w:p w14:paraId="17234687" w14:textId="77777777" w:rsidR="00BE0B3D" w:rsidRPr="002B7DA6" w:rsidRDefault="00BE0B3D" w:rsidP="00BE0B3D">
      <w:pPr>
        <w:ind w:left="-2" w:hanging="2"/>
        <w:jc w:val="center"/>
        <w:rPr>
          <w:sz w:val="24"/>
          <w:szCs w:val="24"/>
        </w:rPr>
      </w:pPr>
      <w:r w:rsidRPr="002B7DA6">
        <w:rPr>
          <w:rFonts w:ascii="Calibri" w:hAnsi="Calibri" w:cs="Calibri"/>
          <w:color w:val="000000"/>
          <w:sz w:val="18"/>
          <w:szCs w:val="18"/>
        </w:rPr>
        <w:t>Via Dante 4, 45011 ADRIA (RO) tel. 0426 21107 - C.F. 90016140296</w:t>
      </w:r>
    </w:p>
    <w:p w14:paraId="3F5554CD" w14:textId="77777777" w:rsidR="00BE0B3D" w:rsidRPr="002B7DA6" w:rsidRDefault="00BE0B3D" w:rsidP="00BE0B3D">
      <w:pPr>
        <w:ind w:left="-2" w:hanging="2"/>
        <w:jc w:val="center"/>
        <w:rPr>
          <w:sz w:val="24"/>
          <w:szCs w:val="24"/>
        </w:rPr>
      </w:pPr>
      <w:proofErr w:type="spellStart"/>
      <w:r w:rsidRPr="002B7DA6">
        <w:rPr>
          <w:rFonts w:ascii="Calibri" w:hAnsi="Calibri" w:cs="Calibri"/>
          <w:color w:val="000000"/>
          <w:sz w:val="18"/>
          <w:szCs w:val="18"/>
        </w:rPr>
        <w:t>Codice</w:t>
      </w:r>
      <w:proofErr w:type="spellEnd"/>
      <w:r w:rsidRPr="002B7DA6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2B7DA6">
        <w:rPr>
          <w:rFonts w:ascii="Calibri" w:hAnsi="Calibri" w:cs="Calibri"/>
          <w:color w:val="000000"/>
          <w:sz w:val="18"/>
          <w:szCs w:val="18"/>
        </w:rPr>
        <w:t>Meccanografico</w:t>
      </w:r>
      <w:proofErr w:type="spellEnd"/>
      <w:r w:rsidRPr="002B7DA6">
        <w:rPr>
          <w:rFonts w:ascii="Calibri" w:hAnsi="Calibri" w:cs="Calibri"/>
          <w:color w:val="000000"/>
          <w:sz w:val="18"/>
          <w:szCs w:val="18"/>
        </w:rPr>
        <w:t xml:space="preserve"> ROIS00100E - COD.UFF.  UF9OB7</w:t>
      </w:r>
    </w:p>
    <w:p w14:paraId="47A3194F" w14:textId="77777777" w:rsidR="00BE0B3D" w:rsidRPr="002B7DA6" w:rsidRDefault="00BE0B3D" w:rsidP="00BE0B3D">
      <w:pPr>
        <w:ind w:left="-2" w:hanging="2"/>
        <w:jc w:val="center"/>
        <w:rPr>
          <w:sz w:val="24"/>
          <w:szCs w:val="24"/>
        </w:rPr>
      </w:pPr>
      <w:r w:rsidRPr="002B7DA6">
        <w:rPr>
          <w:rFonts w:ascii="Calibri" w:hAnsi="Calibri" w:cs="Calibri"/>
          <w:color w:val="000000"/>
          <w:sz w:val="18"/>
          <w:szCs w:val="18"/>
        </w:rPr>
        <w:t xml:space="preserve">e-mail: </w:t>
      </w:r>
      <w:hyperlink r:id="rId9" w:history="1">
        <w:r w:rsidRPr="002B7DA6">
          <w:rPr>
            <w:rFonts w:ascii="Calibri" w:hAnsi="Calibri" w:cs="Calibri"/>
            <w:color w:val="0000FF"/>
            <w:sz w:val="18"/>
            <w:szCs w:val="18"/>
            <w:u w:val="single"/>
          </w:rPr>
          <w:t>rois00100e@istruzione.it</w:t>
        </w:r>
      </w:hyperlink>
      <w:r w:rsidRPr="002B7DA6">
        <w:rPr>
          <w:rFonts w:ascii="Calibri" w:hAnsi="Calibri" w:cs="Calibri"/>
          <w:color w:val="0000FF"/>
          <w:sz w:val="18"/>
          <w:szCs w:val="18"/>
        </w:rPr>
        <w:t xml:space="preserve">   </w:t>
      </w:r>
      <w:hyperlink r:id="rId10" w:history="1">
        <w:r w:rsidRPr="002B7DA6">
          <w:rPr>
            <w:rFonts w:ascii="Calibri" w:hAnsi="Calibri" w:cs="Calibri"/>
            <w:color w:val="0000FF"/>
            <w:sz w:val="18"/>
            <w:szCs w:val="18"/>
            <w:u w:val="single"/>
          </w:rPr>
          <w:t>rois00100e@pec.istruzione.it</w:t>
        </w:r>
      </w:hyperlink>
    </w:p>
    <w:p w14:paraId="570EC78F" w14:textId="77777777" w:rsidR="00BE0B3D" w:rsidRPr="002B7DA6" w:rsidRDefault="00BE0B3D" w:rsidP="00BE0B3D">
      <w:pPr>
        <w:pStyle w:val="Intestazione"/>
      </w:pPr>
    </w:p>
    <w:p w14:paraId="6D0AAD4F" w14:textId="77777777" w:rsidR="00BE0B3D" w:rsidRDefault="00BE0B3D" w:rsidP="00BE0B3D"/>
    <w:p w14:paraId="4DA7B346" w14:textId="77777777" w:rsidR="00BE0B3D" w:rsidRDefault="00BE0B3D" w:rsidP="00BE0B3D"/>
    <w:tbl>
      <w:tblPr>
        <w:tblW w:w="977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BE0B3D" w14:paraId="3E14D153" w14:textId="77777777" w:rsidTr="00C52B7C">
        <w:trPr>
          <w:trHeight w:val="424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55CC5" w14:textId="77777777" w:rsidR="00BE0B3D" w:rsidRPr="00DE7C86" w:rsidRDefault="00BE0B3D" w:rsidP="00C52B7C">
            <w:pPr>
              <w:spacing w:before="6"/>
              <w:ind w:left="198"/>
              <w:rPr>
                <w:b/>
                <w:sz w:val="24"/>
                <w:szCs w:val="24"/>
              </w:rPr>
            </w:pPr>
            <w:r w:rsidRPr="00DE7C86">
              <w:rPr>
                <w:b/>
                <w:sz w:val="24"/>
                <w:szCs w:val="24"/>
              </w:rPr>
              <w:t>PROGETTO PER L’ATTUAZIONE DI INTERVENTI DI ISTRUZIONE DOMICILIARE</w:t>
            </w:r>
          </w:p>
        </w:tc>
      </w:tr>
    </w:tbl>
    <w:p w14:paraId="3FAF3C3D" w14:textId="77777777" w:rsidR="00BE0B3D" w:rsidRDefault="00BE0B3D" w:rsidP="00BE0B3D">
      <w:pPr>
        <w:spacing w:before="8"/>
        <w:rPr>
          <w:sz w:val="14"/>
          <w:szCs w:val="14"/>
        </w:rPr>
      </w:pPr>
    </w:p>
    <w:p w14:paraId="40A6B6E5" w14:textId="77777777" w:rsidR="00BE0B3D" w:rsidRDefault="00BE0B3D" w:rsidP="00BE0B3D">
      <w:pPr>
        <w:spacing w:before="8"/>
        <w:rPr>
          <w:sz w:val="14"/>
          <w:szCs w:val="14"/>
        </w:rPr>
      </w:pPr>
    </w:p>
    <w:p w14:paraId="56C334A6" w14:textId="77777777" w:rsidR="00BE0B3D" w:rsidRDefault="00BE0B3D" w:rsidP="00BE0B3D">
      <w:pPr>
        <w:spacing w:before="8"/>
        <w:rPr>
          <w:sz w:val="14"/>
          <w:szCs w:val="14"/>
        </w:rPr>
      </w:pPr>
    </w:p>
    <w:tbl>
      <w:tblPr>
        <w:tblW w:w="9778" w:type="dxa"/>
        <w:tblInd w:w="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8"/>
        <w:gridCol w:w="992"/>
        <w:gridCol w:w="2126"/>
        <w:gridCol w:w="2932"/>
      </w:tblGrid>
      <w:tr w:rsidR="00BE0B3D" w14:paraId="1C3B49E6" w14:textId="77777777" w:rsidTr="00C52B7C">
        <w:trPr>
          <w:trHeight w:val="350"/>
        </w:trPr>
        <w:tc>
          <w:tcPr>
            <w:tcW w:w="9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7ACC2" w14:textId="77777777" w:rsidR="00BE0B3D" w:rsidRPr="00DE7C86" w:rsidRDefault="00BE0B3D" w:rsidP="00C52B7C">
            <w:pPr>
              <w:spacing w:before="2"/>
              <w:ind w:left="119"/>
              <w:rPr>
                <w:b/>
                <w:sz w:val="20"/>
                <w:szCs w:val="20"/>
              </w:rPr>
            </w:pPr>
            <w:r w:rsidRPr="00DE7C86">
              <w:rPr>
                <w:b/>
                <w:sz w:val="20"/>
                <w:szCs w:val="20"/>
              </w:rPr>
              <w:t>NOTIZIE RELATIVE ALL’ISTITUZIONE SCOLASTICA RICHIEDENTE L’ISTRUZIONE DOMICILIARE</w:t>
            </w:r>
          </w:p>
        </w:tc>
      </w:tr>
      <w:tr w:rsidR="00BE0B3D" w14:paraId="58915ADC" w14:textId="77777777" w:rsidTr="00C52B7C">
        <w:trPr>
          <w:trHeight w:val="352"/>
        </w:trPr>
        <w:tc>
          <w:tcPr>
            <w:tcW w:w="9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EB19B" w14:textId="77777777" w:rsidR="00BE0B3D" w:rsidRPr="00DE7C86" w:rsidRDefault="00BE0B3D" w:rsidP="00C52B7C">
            <w:pPr>
              <w:ind w:left="69"/>
              <w:rPr>
                <w:sz w:val="20"/>
                <w:szCs w:val="20"/>
              </w:rPr>
            </w:pPr>
            <w:r w:rsidRPr="00DE7C86">
              <w:rPr>
                <w:sz w:val="20"/>
                <w:szCs w:val="20"/>
              </w:rPr>
              <w:t>DENOMINAZIONE</w:t>
            </w:r>
            <w:r w:rsidRPr="00DE7C86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C86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r w:rsidRPr="00DE7C86">
              <w:rPr>
                <w:b/>
                <w:bCs/>
                <w:i/>
                <w:iCs/>
                <w:sz w:val="20"/>
                <w:szCs w:val="20"/>
              </w:rPr>
              <w:t>stituto</w:t>
            </w:r>
            <w:proofErr w:type="spellEnd"/>
            <w:r w:rsidRPr="00DE7C86">
              <w:rPr>
                <w:b/>
                <w:bCs/>
                <w:i/>
                <w:iCs/>
                <w:sz w:val="20"/>
                <w:szCs w:val="20"/>
              </w:rPr>
              <w:t xml:space="preserve"> di </w:t>
            </w:r>
            <w:proofErr w:type="spellStart"/>
            <w:r w:rsidRPr="00DE7C86">
              <w:rPr>
                <w:b/>
                <w:bCs/>
                <w:i/>
                <w:iCs/>
                <w:sz w:val="20"/>
                <w:szCs w:val="20"/>
              </w:rPr>
              <w:t>Istruzione</w:t>
            </w:r>
            <w:proofErr w:type="spellEnd"/>
            <w:r w:rsidRPr="00DE7C8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E7C86">
              <w:rPr>
                <w:b/>
                <w:bCs/>
                <w:i/>
                <w:iCs/>
                <w:sz w:val="20"/>
                <w:szCs w:val="20"/>
              </w:rPr>
              <w:t>Superiore</w:t>
            </w:r>
            <w:proofErr w:type="spellEnd"/>
            <w:proofErr w:type="gramStart"/>
            <w:r w:rsidRPr="00DE7C86">
              <w:rPr>
                <w:b/>
                <w:bCs/>
                <w:i/>
                <w:iCs/>
                <w:sz w:val="20"/>
                <w:szCs w:val="20"/>
              </w:rPr>
              <w:t xml:space="preserve">   “</w:t>
            </w:r>
            <w:proofErr w:type="gramEnd"/>
            <w:r w:rsidRPr="00DE7C86">
              <w:rPr>
                <w:b/>
                <w:bCs/>
                <w:i/>
                <w:iCs/>
                <w:sz w:val="20"/>
                <w:szCs w:val="20"/>
              </w:rPr>
              <w:t>LICEO BOCCHI-GALILEI”</w:t>
            </w:r>
          </w:p>
          <w:p w14:paraId="624051DC" w14:textId="77777777" w:rsidR="00BE0B3D" w:rsidRPr="00DE7C86" w:rsidRDefault="00BE0B3D" w:rsidP="00C52B7C">
            <w:pPr>
              <w:ind w:left="69"/>
              <w:rPr>
                <w:sz w:val="20"/>
                <w:szCs w:val="20"/>
              </w:rPr>
            </w:pPr>
          </w:p>
        </w:tc>
      </w:tr>
      <w:tr w:rsidR="00BE0B3D" w14:paraId="46D6E7FA" w14:textId="77777777" w:rsidTr="00C52B7C">
        <w:trPr>
          <w:trHeight w:val="352"/>
        </w:trPr>
        <w:tc>
          <w:tcPr>
            <w:tcW w:w="9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78003" w14:textId="4654206D" w:rsidR="00BE0B3D" w:rsidRPr="00DE7C86" w:rsidRDefault="00BE0B3D" w:rsidP="00C52B7C">
            <w:pPr>
              <w:ind w:left="69"/>
              <w:rPr>
                <w:sz w:val="20"/>
                <w:szCs w:val="20"/>
              </w:rPr>
            </w:pPr>
            <w:r w:rsidRPr="00DE7C86">
              <w:rPr>
                <w:sz w:val="20"/>
                <w:szCs w:val="20"/>
              </w:rPr>
              <w:t xml:space="preserve">DIRIGENTE SCOLASTICO  </w:t>
            </w:r>
            <w:proofErr w:type="spellStart"/>
            <w:r w:rsidRPr="00DE7C86">
              <w:rPr>
                <w:sz w:val="20"/>
                <w:szCs w:val="20"/>
              </w:rPr>
              <w:t>prof.</w:t>
            </w:r>
            <w:r>
              <w:rPr>
                <w:sz w:val="20"/>
                <w:szCs w:val="20"/>
              </w:rPr>
              <w:t>ssa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E7C86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 xml:space="preserve">ilvia </w:t>
            </w:r>
            <w:r w:rsidRPr="00DE7C86">
              <w:rPr>
                <w:sz w:val="20"/>
                <w:szCs w:val="20"/>
              </w:rPr>
              <w:t xml:space="preserve">. </w:t>
            </w:r>
            <w:proofErr w:type="spellStart"/>
            <w:r w:rsidRPr="00DE7C86">
              <w:rPr>
                <w:sz w:val="20"/>
                <w:szCs w:val="20"/>
              </w:rPr>
              <w:t>Polato</w:t>
            </w:r>
            <w:proofErr w:type="spellEnd"/>
            <w:r w:rsidRPr="00DE7C86">
              <w:rPr>
                <w:sz w:val="20"/>
                <w:szCs w:val="20"/>
              </w:rPr>
              <w:t xml:space="preserve"> </w:t>
            </w:r>
          </w:p>
        </w:tc>
      </w:tr>
      <w:tr w:rsidR="00BE0B3D" w14:paraId="1FB51336" w14:textId="77777777" w:rsidTr="00C52B7C">
        <w:trPr>
          <w:trHeight w:val="352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E4972" w14:textId="77777777" w:rsidR="00BE0B3D" w:rsidRPr="00DE7C86" w:rsidRDefault="00BE0B3D" w:rsidP="00C52B7C">
            <w:pPr>
              <w:ind w:left="69"/>
              <w:rPr>
                <w:sz w:val="20"/>
                <w:szCs w:val="20"/>
              </w:rPr>
            </w:pPr>
            <w:r w:rsidRPr="00DE7C86">
              <w:rPr>
                <w:sz w:val="20"/>
                <w:szCs w:val="20"/>
              </w:rPr>
              <w:t>INDIRIZZO VIA</w:t>
            </w:r>
            <w:r w:rsidRPr="00DE7C8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</w:t>
            </w:r>
            <w:r w:rsidRPr="00DE7C86">
              <w:rPr>
                <w:sz w:val="20"/>
                <w:szCs w:val="20"/>
              </w:rPr>
              <w:t>Dante 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47C46" w14:textId="77777777" w:rsidR="00BE0B3D" w:rsidRPr="00DE7C86" w:rsidRDefault="00BE0B3D" w:rsidP="00C52B7C">
            <w:pPr>
              <w:ind w:left="69"/>
              <w:rPr>
                <w:sz w:val="20"/>
                <w:szCs w:val="20"/>
              </w:rPr>
            </w:pPr>
            <w:r w:rsidRPr="00DE7C86">
              <w:rPr>
                <w:sz w:val="20"/>
                <w:szCs w:val="20"/>
              </w:rPr>
              <w:t xml:space="preserve">COMUNE   ADRIA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04573" w14:textId="77777777" w:rsidR="00BE0B3D" w:rsidRPr="00DE7C86" w:rsidRDefault="00BE0B3D" w:rsidP="00C52B7C">
            <w:pPr>
              <w:ind w:left="69"/>
              <w:rPr>
                <w:sz w:val="20"/>
                <w:szCs w:val="20"/>
              </w:rPr>
            </w:pPr>
            <w:r w:rsidRPr="00DE7C86">
              <w:rPr>
                <w:sz w:val="20"/>
                <w:szCs w:val="20"/>
              </w:rPr>
              <w:t xml:space="preserve">PROVINCIA    ROVIGO </w:t>
            </w:r>
          </w:p>
        </w:tc>
      </w:tr>
      <w:tr w:rsidR="00BE0B3D" w14:paraId="23C88E96" w14:textId="77777777" w:rsidTr="00C52B7C">
        <w:trPr>
          <w:trHeight w:val="352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ECE92" w14:textId="77777777" w:rsidR="00BE0B3D" w:rsidRPr="00DE7C86" w:rsidRDefault="00BE0B3D" w:rsidP="00C52B7C">
            <w:pPr>
              <w:ind w:left="69"/>
              <w:rPr>
                <w:sz w:val="20"/>
                <w:szCs w:val="20"/>
              </w:rPr>
            </w:pPr>
            <w:r w:rsidRPr="00DE7C86">
              <w:rPr>
                <w:sz w:val="20"/>
                <w:szCs w:val="20"/>
              </w:rPr>
              <w:t>CAP    45011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7633F" w14:textId="77777777" w:rsidR="00BE0B3D" w:rsidRPr="00DE7C86" w:rsidRDefault="00BE0B3D" w:rsidP="00C52B7C">
            <w:pPr>
              <w:ind w:left="71"/>
              <w:rPr>
                <w:sz w:val="20"/>
                <w:szCs w:val="20"/>
              </w:rPr>
            </w:pPr>
            <w:r w:rsidRPr="00DE7C86">
              <w:rPr>
                <w:sz w:val="20"/>
                <w:szCs w:val="20"/>
              </w:rPr>
              <w:t>TEL.   0426 21107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7482B" w14:textId="77777777" w:rsidR="00BE0B3D" w:rsidRPr="00DE7C86" w:rsidRDefault="00BE0B3D" w:rsidP="00C52B7C">
            <w:pPr>
              <w:ind w:left="73"/>
              <w:rPr>
                <w:sz w:val="20"/>
                <w:szCs w:val="20"/>
              </w:rPr>
            </w:pPr>
            <w:r w:rsidRPr="00DE7C86">
              <w:rPr>
                <w:sz w:val="20"/>
                <w:szCs w:val="20"/>
              </w:rPr>
              <w:t>FAX</w:t>
            </w:r>
          </w:p>
        </w:tc>
      </w:tr>
      <w:tr w:rsidR="00BE0B3D" w:rsidRPr="00DE7C86" w14:paraId="03881D75" w14:textId="77777777" w:rsidTr="00C52B7C">
        <w:trPr>
          <w:trHeight w:val="352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2D8B9" w14:textId="77777777" w:rsidR="00BE0B3D" w:rsidRPr="00DE7C86" w:rsidRDefault="00BE0B3D" w:rsidP="00C52B7C">
            <w:pPr>
              <w:ind w:left="69"/>
              <w:rPr>
                <w:sz w:val="20"/>
                <w:szCs w:val="20"/>
              </w:rPr>
            </w:pPr>
            <w:r w:rsidRPr="00DE7C86">
              <w:rPr>
                <w:sz w:val="20"/>
                <w:szCs w:val="20"/>
              </w:rPr>
              <w:t xml:space="preserve">E-MAIL   </w:t>
            </w:r>
            <w:hyperlink r:id="rId11" w:history="1">
              <w:r w:rsidRPr="00DE7C86">
                <w:rPr>
                  <w:rStyle w:val="Collegamentoipertestuale"/>
                  <w:sz w:val="20"/>
                  <w:szCs w:val="20"/>
                </w:rPr>
                <w:t>rois00100e@istruzione.it</w:t>
              </w:r>
            </w:hyperlink>
          </w:p>
        </w:tc>
        <w:tc>
          <w:tcPr>
            <w:tcW w:w="6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10EF1" w14:textId="77777777" w:rsidR="00BE0B3D" w:rsidRPr="00DE7C86" w:rsidRDefault="00BE0B3D" w:rsidP="00C52B7C">
            <w:pPr>
              <w:ind w:left="71"/>
              <w:rPr>
                <w:sz w:val="20"/>
                <w:szCs w:val="20"/>
              </w:rPr>
            </w:pPr>
            <w:r w:rsidRPr="00DE7C86">
              <w:rPr>
                <w:sz w:val="20"/>
                <w:szCs w:val="20"/>
              </w:rPr>
              <w:t xml:space="preserve">SITO WEB    </w:t>
            </w:r>
            <w:r w:rsidRPr="00DE7C86">
              <w:rPr>
                <w:sz w:val="20"/>
                <w:szCs w:val="20"/>
              </w:rPr>
              <w:fldChar w:fldCharType="begin"/>
            </w:r>
            <w:r w:rsidRPr="00DE7C86">
              <w:rPr>
                <w:sz w:val="20"/>
                <w:szCs w:val="20"/>
              </w:rPr>
              <w:instrText xml:space="preserve"> HYPERLINK "http://www.liceoadria.edu.it</w:instrText>
            </w:r>
          </w:p>
          <w:p w14:paraId="7F77164D" w14:textId="77777777" w:rsidR="00BE0B3D" w:rsidRPr="00DE7C86" w:rsidRDefault="00BE0B3D" w:rsidP="00C52B7C">
            <w:pPr>
              <w:ind w:left="71"/>
              <w:rPr>
                <w:rStyle w:val="Collegamentoipertestuale"/>
                <w:sz w:val="20"/>
                <w:szCs w:val="20"/>
              </w:rPr>
            </w:pPr>
            <w:r w:rsidRPr="00DE7C86">
              <w:rPr>
                <w:sz w:val="20"/>
                <w:szCs w:val="20"/>
              </w:rPr>
              <w:instrText xml:space="preserve">" </w:instrText>
            </w:r>
            <w:r w:rsidRPr="00DE7C86">
              <w:rPr>
                <w:sz w:val="20"/>
                <w:szCs w:val="20"/>
              </w:rPr>
              <w:fldChar w:fldCharType="separate"/>
            </w:r>
            <w:r w:rsidRPr="00DE7C86">
              <w:rPr>
                <w:rStyle w:val="Collegamentoipertestuale"/>
                <w:sz w:val="20"/>
                <w:szCs w:val="20"/>
              </w:rPr>
              <w:t>www.liceoadria.edu.it</w:t>
            </w:r>
          </w:p>
          <w:p w14:paraId="169F979D" w14:textId="77777777" w:rsidR="00BE0B3D" w:rsidRPr="00DE7C86" w:rsidRDefault="00BE0B3D" w:rsidP="00C52B7C">
            <w:pPr>
              <w:rPr>
                <w:sz w:val="20"/>
                <w:szCs w:val="20"/>
              </w:rPr>
            </w:pPr>
            <w:r w:rsidRPr="00DE7C86">
              <w:rPr>
                <w:sz w:val="20"/>
                <w:szCs w:val="20"/>
              </w:rPr>
              <w:fldChar w:fldCharType="end"/>
            </w:r>
          </w:p>
        </w:tc>
      </w:tr>
      <w:tr w:rsidR="00BE0B3D" w14:paraId="753634A6" w14:textId="77777777" w:rsidTr="00C52B7C">
        <w:trPr>
          <w:trHeight w:val="352"/>
        </w:trPr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EC68E" w14:textId="77777777" w:rsidR="00BE0B3D" w:rsidRPr="00DE7C86" w:rsidRDefault="00BE0B3D" w:rsidP="00C52B7C">
            <w:pPr>
              <w:ind w:left="69"/>
              <w:rPr>
                <w:sz w:val="20"/>
                <w:szCs w:val="20"/>
              </w:rPr>
            </w:pPr>
            <w:r w:rsidRPr="00DE7C86">
              <w:rPr>
                <w:sz w:val="20"/>
                <w:szCs w:val="20"/>
              </w:rPr>
              <w:t>CODICE FISCALE SCUOLA  90016140296</w:t>
            </w:r>
          </w:p>
        </w:tc>
        <w:tc>
          <w:tcPr>
            <w:tcW w:w="5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40023" w14:textId="77777777" w:rsidR="00BE0B3D" w:rsidRPr="00DE7C86" w:rsidRDefault="00BE0B3D" w:rsidP="00C52B7C">
            <w:pPr>
              <w:ind w:left="71"/>
              <w:rPr>
                <w:sz w:val="20"/>
                <w:szCs w:val="20"/>
              </w:rPr>
            </w:pPr>
            <w:r w:rsidRPr="00DE7C86">
              <w:rPr>
                <w:sz w:val="20"/>
                <w:szCs w:val="20"/>
              </w:rPr>
              <w:t>PARTITA IVA SCUOLA</w:t>
            </w:r>
          </w:p>
        </w:tc>
      </w:tr>
      <w:tr w:rsidR="00BE0B3D" w14:paraId="6A154A95" w14:textId="77777777" w:rsidTr="00C52B7C">
        <w:trPr>
          <w:trHeight w:val="352"/>
        </w:trPr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EC0C3" w14:textId="77777777" w:rsidR="00BE0B3D" w:rsidRDefault="00BE0B3D" w:rsidP="00C52B7C">
            <w:pPr>
              <w:ind w:left="69"/>
              <w:rPr>
                <w:sz w:val="20"/>
                <w:szCs w:val="20"/>
              </w:rPr>
            </w:pPr>
            <w:r w:rsidRPr="00DE7C86">
              <w:rPr>
                <w:sz w:val="20"/>
                <w:szCs w:val="20"/>
              </w:rPr>
              <w:t>IBAN SCUOLA</w:t>
            </w:r>
          </w:p>
          <w:p w14:paraId="6E85C770" w14:textId="77777777" w:rsidR="00BE0B3D" w:rsidRPr="00DE7C86" w:rsidRDefault="00BE0B3D" w:rsidP="00C52B7C">
            <w:pPr>
              <w:ind w:left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IT54 V 03599 01800 000000 133784</w:t>
            </w:r>
          </w:p>
        </w:tc>
        <w:tc>
          <w:tcPr>
            <w:tcW w:w="5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10249" w14:textId="77777777" w:rsidR="00BE0B3D" w:rsidRDefault="00BE0B3D" w:rsidP="00C52B7C">
            <w:pPr>
              <w:ind w:left="71"/>
              <w:rPr>
                <w:sz w:val="20"/>
                <w:szCs w:val="20"/>
              </w:rPr>
            </w:pPr>
            <w:r w:rsidRPr="00DE7C86">
              <w:rPr>
                <w:sz w:val="20"/>
                <w:szCs w:val="20"/>
              </w:rPr>
              <w:t>TESORERIA UNICA SCUOLA</w:t>
            </w:r>
          </w:p>
          <w:p w14:paraId="620161E4" w14:textId="77777777" w:rsidR="00BE0B3D" w:rsidRPr="00DE7C86" w:rsidRDefault="00BE0B3D" w:rsidP="00C52B7C">
            <w:pPr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IT44 Z 01000 03245 </w:t>
            </w:r>
            <w:proofErr w:type="gramStart"/>
            <w:r>
              <w:rPr>
                <w:sz w:val="20"/>
                <w:szCs w:val="20"/>
              </w:rPr>
              <w:t>222300  316224</w:t>
            </w:r>
            <w:proofErr w:type="gramEnd"/>
          </w:p>
        </w:tc>
      </w:tr>
    </w:tbl>
    <w:p w14:paraId="2B404D24" w14:textId="414680C3" w:rsidR="003B6DCC" w:rsidRDefault="003B6DCC">
      <w:pPr>
        <w:rPr>
          <w:sz w:val="56"/>
          <w:szCs w:val="56"/>
          <w:shd w:val="clear" w:color="auto" w:fill="FFFF00"/>
        </w:rPr>
      </w:pPr>
    </w:p>
    <w:p w14:paraId="48C68BC9" w14:textId="77777777" w:rsidR="00BE0B3D" w:rsidRDefault="00BE0B3D">
      <w:pPr>
        <w:rPr>
          <w:sz w:val="20"/>
          <w:szCs w:val="24"/>
        </w:rPr>
      </w:pPr>
    </w:p>
    <w:p w14:paraId="5CDC38BD" w14:textId="77777777" w:rsidR="003B6DCC" w:rsidRDefault="003B6DCC">
      <w:pPr>
        <w:rPr>
          <w:sz w:val="20"/>
          <w:szCs w:val="24"/>
        </w:rPr>
      </w:pPr>
    </w:p>
    <w:p w14:paraId="0779A2A0" w14:textId="77777777" w:rsidR="003B6DCC" w:rsidRDefault="003B6DCC">
      <w:pPr>
        <w:spacing w:before="4"/>
        <w:rPr>
          <w:sz w:val="11"/>
          <w:szCs w:val="24"/>
        </w:rPr>
      </w:pPr>
    </w:p>
    <w:tbl>
      <w:tblPr>
        <w:tblW w:w="9778" w:type="dxa"/>
        <w:tblInd w:w="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3B6DCC" w14:paraId="71225D6B" w14:textId="77777777">
        <w:trPr>
          <w:trHeight w:val="35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0802E" w14:textId="77777777" w:rsidR="003B6DCC" w:rsidRDefault="00B80961">
            <w:pPr>
              <w:spacing w:before="2"/>
              <w:ind w:left="988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NOTIZIE RELATIVE ALLA SPECIFICA RICHIESTA D’ISTRUZIONE DOMICILIARE</w:t>
            </w:r>
          </w:p>
        </w:tc>
      </w:tr>
      <w:tr w:rsidR="003B6DCC" w14:paraId="576B2DAF" w14:textId="77777777">
        <w:trPr>
          <w:trHeight w:val="35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6C39D" w14:textId="77777777" w:rsidR="003B6DCC" w:rsidRDefault="00B80961">
            <w:pPr>
              <w:spacing w:before="2"/>
              <w:ind w:left="3269" w:right="32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DOCUMENTAZIONE ALLEGATA</w:t>
            </w:r>
          </w:p>
        </w:tc>
      </w:tr>
      <w:tr w:rsidR="003B6DCC" w14:paraId="1BFB8A9F" w14:textId="77777777">
        <w:trPr>
          <w:trHeight w:val="352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46FA3" w14:textId="77777777" w:rsidR="003B6DCC" w:rsidRDefault="00B80961">
            <w:pPr>
              <w:numPr>
                <w:ilvl w:val="0"/>
                <w:numId w:val="1"/>
              </w:numPr>
              <w:tabs>
                <w:tab w:val="left" w:pos="1"/>
              </w:tabs>
              <w:ind w:hanging="170"/>
            </w:pPr>
            <w:r>
              <w:rPr>
                <w:sz w:val="20"/>
                <w:lang w:val="it-IT"/>
              </w:rPr>
              <w:t>Dichiarazione di disponibilità dell’alunno della famiglia di ricevere l’Istruzione</w:t>
            </w:r>
            <w:r>
              <w:rPr>
                <w:spacing w:val="-12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domiciliare</w:t>
            </w:r>
          </w:p>
        </w:tc>
      </w:tr>
      <w:tr w:rsidR="003B6DCC" w14:paraId="6C93A41A" w14:textId="77777777">
        <w:trPr>
          <w:trHeight w:val="705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1B767" w14:textId="77777777" w:rsidR="003B6DCC" w:rsidRDefault="00B80961">
            <w:pPr>
              <w:numPr>
                <w:ilvl w:val="0"/>
                <w:numId w:val="2"/>
              </w:numPr>
              <w:tabs>
                <w:tab w:val="left" w:pos="1"/>
              </w:tabs>
              <w:ind w:hanging="170"/>
            </w:pPr>
            <w:r>
              <w:rPr>
                <w:sz w:val="20"/>
                <w:lang w:val="it-IT"/>
              </w:rPr>
              <w:t>Certificazione</w:t>
            </w:r>
            <w:r>
              <w:rPr>
                <w:spacing w:val="-4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sanitaria</w:t>
            </w:r>
            <w:r>
              <w:rPr>
                <w:spacing w:val="-4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comprovante</w:t>
            </w:r>
            <w:r>
              <w:rPr>
                <w:spacing w:val="-4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la</w:t>
            </w:r>
            <w:r>
              <w:rPr>
                <w:spacing w:val="-4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grave</w:t>
            </w:r>
            <w:r>
              <w:rPr>
                <w:spacing w:val="-4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patologia</w:t>
            </w:r>
            <w:r>
              <w:rPr>
                <w:spacing w:val="-4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e</w:t>
            </w:r>
            <w:r>
              <w:rPr>
                <w:spacing w:val="-4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la</w:t>
            </w:r>
            <w:r>
              <w:rPr>
                <w:spacing w:val="-4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prevedibile</w:t>
            </w:r>
            <w:r>
              <w:rPr>
                <w:spacing w:val="-4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assenza</w:t>
            </w:r>
            <w:r>
              <w:rPr>
                <w:spacing w:val="-4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dalle</w:t>
            </w:r>
            <w:r>
              <w:rPr>
                <w:spacing w:val="-4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lezioni</w:t>
            </w:r>
            <w:r>
              <w:rPr>
                <w:spacing w:val="-4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per</w:t>
            </w:r>
            <w:r>
              <w:rPr>
                <w:spacing w:val="-3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periodi</w:t>
            </w:r>
            <w:r>
              <w:rPr>
                <w:spacing w:val="-4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superiori</w:t>
            </w:r>
            <w:r>
              <w:rPr>
                <w:spacing w:val="-4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ai</w:t>
            </w:r>
          </w:p>
          <w:p w14:paraId="08E5A265" w14:textId="77777777" w:rsidR="003B6DCC" w:rsidRDefault="00B80961">
            <w:pPr>
              <w:spacing w:before="123"/>
              <w:ind w:left="27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30 gg. senza soluzione di continuità</w:t>
            </w:r>
          </w:p>
        </w:tc>
      </w:tr>
    </w:tbl>
    <w:p w14:paraId="770B681D" w14:textId="77777777" w:rsidR="009172D7" w:rsidRDefault="009172D7">
      <w:pPr>
        <w:rPr>
          <w:vanish/>
        </w:rPr>
        <w:sectPr w:rsidR="009172D7">
          <w:pgSz w:w="11900" w:h="16840"/>
          <w:pgMar w:top="840" w:right="940" w:bottom="280" w:left="960" w:header="720" w:footer="720" w:gutter="0"/>
          <w:cols w:space="720"/>
        </w:sectPr>
      </w:pPr>
    </w:p>
    <w:tbl>
      <w:tblPr>
        <w:tblW w:w="9778" w:type="dxa"/>
        <w:tblInd w:w="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3B6DCC" w14:paraId="7B26B3BD" w14:textId="77777777">
        <w:trPr>
          <w:trHeight w:val="388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60551" w14:textId="77777777" w:rsidR="003B6DCC" w:rsidRDefault="00B80961">
            <w:pPr>
              <w:spacing w:line="249" w:lineRule="exact"/>
              <w:ind w:left="3191"/>
              <w:rPr>
                <w:b/>
              </w:rPr>
            </w:pPr>
            <w:r>
              <w:rPr>
                <w:b/>
              </w:rPr>
              <w:lastRenderedPageBreak/>
              <w:t>1 DATI RELATIVI ALL’ALUNNO</w:t>
            </w:r>
          </w:p>
        </w:tc>
      </w:tr>
    </w:tbl>
    <w:p w14:paraId="16CA4629" w14:textId="77777777" w:rsidR="003B6DCC" w:rsidRDefault="003B6DCC">
      <w:pPr>
        <w:spacing w:before="7"/>
        <w:rPr>
          <w:sz w:val="29"/>
          <w:szCs w:val="24"/>
        </w:rPr>
      </w:pPr>
    </w:p>
    <w:tbl>
      <w:tblPr>
        <w:tblW w:w="9777" w:type="dxa"/>
        <w:tblInd w:w="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8"/>
        <w:gridCol w:w="4939"/>
      </w:tblGrid>
      <w:tr w:rsidR="003B6DCC" w14:paraId="60D6B635" w14:textId="77777777">
        <w:trPr>
          <w:trHeight w:val="702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246F8" w14:textId="77777777" w:rsidR="003B6DCC" w:rsidRDefault="00B80961">
            <w:pPr>
              <w:spacing w:before="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1. 1 ALUNNO</w:t>
            </w:r>
          </w:p>
          <w:p w14:paraId="31997B26" w14:textId="77777777" w:rsidR="003B6DCC" w:rsidRDefault="00B80961">
            <w:pPr>
              <w:spacing w:before="121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proofErr w:type="gramStart"/>
            <w:r>
              <w:rPr>
                <w:b/>
                <w:sz w:val="20"/>
              </w:rPr>
              <w:t>cognome</w:t>
            </w:r>
            <w:proofErr w:type="spellEnd"/>
            <w:proofErr w:type="gramEnd"/>
            <w:r>
              <w:rPr>
                <w:b/>
                <w:sz w:val="20"/>
              </w:rPr>
              <w:t xml:space="preserve"> e </w:t>
            </w:r>
            <w:proofErr w:type="spellStart"/>
            <w:r>
              <w:rPr>
                <w:b/>
                <w:sz w:val="20"/>
              </w:rPr>
              <w:t>nome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63F96" w14:textId="77777777" w:rsidR="003B6DCC" w:rsidRDefault="003B6DCC">
            <w:pPr>
              <w:spacing w:before="5"/>
              <w:rPr>
                <w:sz w:val="30"/>
              </w:rPr>
            </w:pPr>
          </w:p>
          <w:p w14:paraId="38925514" w14:textId="77777777" w:rsidR="003B6DCC" w:rsidRDefault="00B80961">
            <w:pPr>
              <w:ind w:left="69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…………………………………………………………….</w:t>
            </w:r>
          </w:p>
        </w:tc>
      </w:tr>
      <w:tr w:rsidR="003B6DCC" w14:paraId="59667CF1" w14:textId="77777777">
        <w:trPr>
          <w:trHeight w:val="1766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8F635" w14:textId="77777777" w:rsidR="003B6DCC" w:rsidRDefault="00B80961">
            <w:pPr>
              <w:spacing w:before="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1. 2 SEDE DI SVOLGIMENTO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A18C2" w14:textId="77777777" w:rsidR="003B6DCC" w:rsidRDefault="00B80961">
            <w:pPr>
              <w:ind w:left="69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DOMICILIO DELL’ALUNNO:</w:t>
            </w:r>
          </w:p>
          <w:p w14:paraId="7884AB95" w14:textId="77777777" w:rsidR="003B6DCC" w:rsidRDefault="00B80961">
            <w:pPr>
              <w:spacing w:before="123" w:line="364" w:lineRule="auto"/>
              <w:ind w:left="69"/>
            </w:pPr>
            <w:r>
              <w:rPr>
                <w:w w:val="95"/>
                <w:sz w:val="20"/>
                <w:lang w:val="it-IT"/>
              </w:rPr>
              <w:t xml:space="preserve">……………………………………………………………. </w:t>
            </w:r>
            <w:r>
              <w:rPr>
                <w:sz w:val="20"/>
                <w:lang w:val="it-IT"/>
              </w:rPr>
              <w:t>OSPEDALE (se privo di sezione scolastica):</w:t>
            </w:r>
          </w:p>
          <w:p w14:paraId="14B75C8E" w14:textId="77777777" w:rsidR="003B6DCC" w:rsidRDefault="00B80961">
            <w:pPr>
              <w:spacing w:before="2"/>
              <w:ind w:left="69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</w:t>
            </w:r>
          </w:p>
        </w:tc>
      </w:tr>
      <w:tr w:rsidR="003B6DCC" w14:paraId="498B45E9" w14:textId="77777777">
        <w:trPr>
          <w:trHeight w:val="1742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3FCB9" w14:textId="77777777" w:rsidR="003B6DCC" w:rsidRDefault="00B80961">
            <w:pPr>
              <w:spacing w:before="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1. 3 DURATA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31083" w14:textId="77777777" w:rsidR="003B6DCC" w:rsidRDefault="00B80961">
            <w:pPr>
              <w:tabs>
                <w:tab w:val="left" w:pos="2331"/>
                <w:tab w:val="left" w:pos="4334"/>
              </w:tabs>
              <w:ind w:left="170"/>
            </w:pPr>
            <w:r>
              <w:rPr>
                <w:sz w:val="20"/>
                <w:lang w:val="it-IT"/>
              </w:rPr>
              <w:t>dal</w:t>
            </w:r>
            <w:r>
              <w:rPr>
                <w:sz w:val="20"/>
                <w:u w:val="single"/>
                <w:lang w:val="it-IT"/>
              </w:rPr>
              <w:t xml:space="preserve"> </w:t>
            </w:r>
            <w:r>
              <w:rPr>
                <w:sz w:val="20"/>
                <w:u w:val="single"/>
                <w:lang w:val="it-IT"/>
              </w:rPr>
              <w:tab/>
            </w:r>
            <w:r>
              <w:rPr>
                <w:sz w:val="20"/>
                <w:lang w:val="it-IT"/>
              </w:rPr>
              <w:t>al</w:t>
            </w:r>
            <w:r>
              <w:rPr>
                <w:sz w:val="20"/>
                <w:u w:val="single"/>
                <w:lang w:val="it-IT"/>
              </w:rPr>
              <w:t xml:space="preserve"> </w:t>
            </w:r>
            <w:r>
              <w:rPr>
                <w:sz w:val="20"/>
                <w:u w:val="single"/>
                <w:lang w:val="it-IT"/>
              </w:rPr>
              <w:tab/>
            </w:r>
          </w:p>
          <w:p w14:paraId="0AED3A20" w14:textId="77777777" w:rsidR="003B6DCC" w:rsidRDefault="00B80961">
            <w:pPr>
              <w:tabs>
                <w:tab w:val="left" w:pos="2327"/>
                <w:tab w:val="left" w:pos="4330"/>
              </w:tabs>
              <w:spacing w:before="123"/>
              <w:ind w:left="69"/>
            </w:pPr>
            <w:r>
              <w:rPr>
                <w:sz w:val="20"/>
                <w:lang w:val="it-IT"/>
              </w:rPr>
              <w:t>*dal</w:t>
            </w:r>
            <w:r>
              <w:rPr>
                <w:sz w:val="20"/>
                <w:u w:val="single"/>
                <w:lang w:val="it-IT"/>
              </w:rPr>
              <w:t xml:space="preserve"> </w:t>
            </w:r>
            <w:r>
              <w:rPr>
                <w:sz w:val="20"/>
                <w:u w:val="single"/>
                <w:lang w:val="it-IT"/>
              </w:rPr>
              <w:tab/>
            </w:r>
            <w:r>
              <w:rPr>
                <w:sz w:val="20"/>
                <w:lang w:val="it-IT"/>
              </w:rPr>
              <w:t>al</w:t>
            </w:r>
            <w:r>
              <w:rPr>
                <w:sz w:val="20"/>
                <w:u w:val="single"/>
                <w:lang w:val="it-IT"/>
              </w:rPr>
              <w:t xml:space="preserve"> </w:t>
            </w:r>
            <w:r>
              <w:rPr>
                <w:sz w:val="20"/>
                <w:u w:val="single"/>
                <w:lang w:val="it-IT"/>
              </w:rPr>
              <w:tab/>
            </w:r>
          </w:p>
          <w:p w14:paraId="49DB8A82" w14:textId="77777777" w:rsidR="003B6DCC" w:rsidRDefault="003B6DCC">
            <w:pPr>
              <w:rPr>
                <w:lang w:val="it-IT"/>
              </w:rPr>
            </w:pPr>
          </w:p>
          <w:p w14:paraId="065D6F80" w14:textId="77777777" w:rsidR="003B6DCC" w:rsidRDefault="00B80961">
            <w:pPr>
              <w:spacing w:before="153" w:line="242" w:lineRule="auto"/>
              <w:ind w:left="372" w:right="796" w:hanging="152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* In caso di terapie domiciliari reiterate riportare tutti i periodi previsti.</w:t>
            </w:r>
          </w:p>
        </w:tc>
      </w:tr>
      <w:tr w:rsidR="003B6DCC" w14:paraId="138C2611" w14:textId="77777777">
        <w:trPr>
          <w:trHeight w:val="1058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5CF43" w14:textId="77777777" w:rsidR="003B6DCC" w:rsidRDefault="00B80961">
            <w:pPr>
              <w:spacing w:before="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1. 4 FIGURE PROFESSIONALI COINVOLTE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D3275" w14:textId="77777777" w:rsidR="003B6DCC" w:rsidRDefault="00B80961">
            <w:pPr>
              <w:spacing w:line="364" w:lineRule="auto"/>
              <w:ind w:left="69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Insegnanti del Consiglio di Classe e/o del Collegio dei docenti di questa scuola……………………………………</w:t>
            </w:r>
          </w:p>
          <w:p w14:paraId="52B56262" w14:textId="77777777" w:rsidR="003B6DCC" w:rsidRDefault="00B80961">
            <w:pPr>
              <w:spacing w:before="2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altri</w:t>
            </w:r>
            <w:proofErr w:type="spellEnd"/>
            <w:r>
              <w:rPr>
                <w:sz w:val="20"/>
              </w:rPr>
              <w:t>…………………………………………………………</w:t>
            </w:r>
          </w:p>
        </w:tc>
      </w:tr>
      <w:tr w:rsidR="003B6DCC" w14:paraId="1E9D3DDF" w14:textId="77777777">
        <w:trPr>
          <w:trHeight w:val="1410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D1333" w14:textId="77777777" w:rsidR="003B6DCC" w:rsidRDefault="00B80961">
            <w:pPr>
              <w:spacing w:before="2" w:line="362" w:lineRule="auto"/>
              <w:ind w:left="429" w:hanging="360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1. 5 ORE DI ATTIVITA’ PREVISTE PER SINGOLE DISCIPLINE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647C5" w14:textId="77777777" w:rsidR="003B6DCC" w:rsidRDefault="00B80961">
            <w:pPr>
              <w:tabs>
                <w:tab w:val="left" w:pos="3229"/>
              </w:tabs>
              <w:spacing w:line="364" w:lineRule="auto"/>
              <w:ind w:left="69" w:right="96"/>
              <w:jc w:val="both"/>
            </w:pPr>
            <w:r>
              <w:rPr>
                <w:sz w:val="20"/>
                <w:lang w:val="it-IT"/>
              </w:rPr>
              <w:t>Monte</w:t>
            </w:r>
            <w:r>
              <w:rPr>
                <w:spacing w:val="-5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ore</w:t>
            </w:r>
            <w:r>
              <w:rPr>
                <w:spacing w:val="-5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settimanali</w:t>
            </w:r>
            <w:r>
              <w:rPr>
                <w:sz w:val="20"/>
                <w:lang w:val="it-IT"/>
              </w:rPr>
              <w:tab/>
              <w:t>Totale……………. Materia………………………n°</w:t>
            </w:r>
            <w:r>
              <w:rPr>
                <w:spacing w:val="-25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 xml:space="preserve">ore/settimana……………. </w:t>
            </w:r>
            <w:r>
              <w:rPr>
                <w:sz w:val="20"/>
              </w:rPr>
              <w:t>Materia………………………n°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ore/</w:t>
            </w:r>
            <w:proofErr w:type="spellStart"/>
            <w:r>
              <w:rPr>
                <w:sz w:val="20"/>
              </w:rPr>
              <w:t>settimana</w:t>
            </w:r>
            <w:proofErr w:type="spellEnd"/>
            <w:r>
              <w:rPr>
                <w:sz w:val="20"/>
              </w:rPr>
              <w:t>…………….</w:t>
            </w:r>
          </w:p>
          <w:p w14:paraId="292C2BE8" w14:textId="77777777" w:rsidR="003B6DCC" w:rsidRDefault="00B80961">
            <w:pPr>
              <w:spacing w:before="3"/>
              <w:ind w:left="6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3B6DCC" w14:paraId="6BE6AB82" w14:textId="77777777" w:rsidTr="00F46C04">
        <w:trPr>
          <w:trHeight w:val="1589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B5EA5" w14:textId="77777777" w:rsidR="003B6DCC" w:rsidRDefault="00B80961">
            <w:pPr>
              <w:spacing w:before="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1. 6 ATTIVITA’ COLLEGIALI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A901E" w14:textId="77777777" w:rsidR="003B6DCC" w:rsidRDefault="00B80961">
            <w:pPr>
              <w:spacing w:line="364" w:lineRule="auto"/>
              <w:ind w:left="69" w:right="57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Contatti tra coordinatori o consigli</w:t>
            </w:r>
            <w:r w:rsidR="00F46C04">
              <w:rPr>
                <w:sz w:val="20"/>
                <w:lang w:val="it-IT"/>
              </w:rPr>
              <w:t>o</w:t>
            </w:r>
            <w:r>
              <w:rPr>
                <w:sz w:val="20"/>
                <w:lang w:val="it-IT"/>
              </w:rPr>
              <w:t xml:space="preserve"> di classe, da attuarsi dal vivo o in videoconferenza:</w:t>
            </w:r>
          </w:p>
          <w:p w14:paraId="3C87C73C" w14:textId="77777777" w:rsidR="003B6DCC" w:rsidRDefault="00B80961">
            <w:pPr>
              <w:numPr>
                <w:ilvl w:val="0"/>
                <w:numId w:val="3"/>
              </w:numPr>
              <w:tabs>
                <w:tab w:val="left" w:pos="-30"/>
                <w:tab w:val="left" w:pos="3175"/>
              </w:tabs>
              <w:spacing w:before="3"/>
              <w:ind w:hanging="202"/>
            </w:pPr>
            <w:r>
              <w:rPr>
                <w:sz w:val="20"/>
              </w:rPr>
              <w:t>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ore………</w:t>
            </w:r>
            <w:proofErr w:type="gramStart"/>
            <w:r>
              <w:rPr>
                <w:sz w:val="20"/>
              </w:rPr>
              <w:t>…..</w:t>
            </w:r>
            <w:proofErr w:type="gramEnd"/>
          </w:p>
          <w:p w14:paraId="3FF317D9" w14:textId="77777777" w:rsidR="003B6DCC" w:rsidRDefault="003B6DCC">
            <w:pPr>
              <w:numPr>
                <w:ilvl w:val="0"/>
                <w:numId w:val="3"/>
              </w:numPr>
              <w:tabs>
                <w:tab w:val="left" w:pos="-30"/>
                <w:tab w:val="left" w:pos="3197"/>
              </w:tabs>
              <w:spacing w:before="2" w:line="350" w:lineRule="atLeast"/>
              <w:ind w:right="155" w:hanging="202"/>
            </w:pPr>
          </w:p>
        </w:tc>
      </w:tr>
      <w:tr w:rsidR="003B6DCC" w14:paraId="416D8145" w14:textId="77777777">
        <w:trPr>
          <w:trHeight w:val="705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E859A" w14:textId="77777777" w:rsidR="003B6DCC" w:rsidRDefault="00B80961">
            <w:pPr>
              <w:spacing w:before="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1. 7 FINANZIAMENTO RICHIESTO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823A9" w14:textId="77777777" w:rsidR="003B6DCC" w:rsidRDefault="00B80961">
            <w:pPr>
              <w:ind w:left="69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Totale €………………………………………………….</w:t>
            </w:r>
          </w:p>
          <w:p w14:paraId="5C2CE582" w14:textId="77777777" w:rsidR="003B6DCC" w:rsidRDefault="00B80961">
            <w:pPr>
              <w:spacing w:before="123"/>
              <w:ind w:left="69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€…………</w:t>
            </w:r>
            <w:proofErr w:type="gramStart"/>
            <w:r>
              <w:rPr>
                <w:sz w:val="20"/>
                <w:lang w:val="it-IT"/>
              </w:rPr>
              <w:t>…….</w:t>
            </w:r>
            <w:proofErr w:type="gramEnd"/>
            <w:r>
              <w:rPr>
                <w:sz w:val="20"/>
                <w:lang w:val="it-IT"/>
              </w:rPr>
              <w:t>.….ad ora per insegnamento disciplinare</w:t>
            </w:r>
          </w:p>
        </w:tc>
      </w:tr>
    </w:tbl>
    <w:p w14:paraId="21051420" w14:textId="77777777" w:rsidR="003B6DCC" w:rsidRDefault="003B6DCC">
      <w:pPr>
        <w:spacing w:before="7"/>
        <w:rPr>
          <w:szCs w:val="24"/>
          <w:lang w:val="it-IT"/>
        </w:rPr>
      </w:pPr>
    </w:p>
    <w:p w14:paraId="5AE1E438" w14:textId="77777777" w:rsidR="003B6DCC" w:rsidRDefault="00B80961">
      <w:pPr>
        <w:spacing w:before="91" w:line="364" w:lineRule="auto"/>
        <w:ind w:left="175"/>
        <w:rPr>
          <w:sz w:val="20"/>
          <w:lang w:val="it-IT"/>
        </w:rPr>
        <w:sectPr w:rsidR="003B6DCC">
          <w:pgSz w:w="11900" w:h="16840"/>
          <w:pgMar w:top="360" w:right="940" w:bottom="280" w:left="960" w:header="720" w:footer="720" w:gutter="0"/>
          <w:cols w:space="720"/>
        </w:sectPr>
      </w:pPr>
      <w:r>
        <w:rPr>
          <w:sz w:val="20"/>
          <w:lang w:val="it-IT"/>
        </w:rPr>
        <w:t>** Per definire le potenzialità dell’alunno in relazione alle sue condizioni psicofisiche, delineare i suoi bisogni formativi, anche come continuità di quanto già attuato nella sezione scolastica ospedaliera.</w:t>
      </w:r>
    </w:p>
    <w:tbl>
      <w:tblPr>
        <w:tblW w:w="9778" w:type="dxa"/>
        <w:tblInd w:w="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3B6DCC" w14:paraId="5619C1F6" w14:textId="77777777">
        <w:trPr>
          <w:trHeight w:val="35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D14F5" w14:textId="77777777" w:rsidR="003B6DCC" w:rsidRDefault="00B80961">
            <w:pPr>
              <w:spacing w:line="225" w:lineRule="exact"/>
              <w:ind w:left="3269" w:right="32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 DESCRIZIONE DEL PROGETTO</w:t>
            </w:r>
          </w:p>
        </w:tc>
      </w:tr>
    </w:tbl>
    <w:p w14:paraId="3532D4BB" w14:textId="77777777" w:rsidR="003B6DCC" w:rsidRDefault="003B6DCC">
      <w:pPr>
        <w:rPr>
          <w:sz w:val="20"/>
          <w:szCs w:val="24"/>
        </w:rPr>
      </w:pPr>
    </w:p>
    <w:p w14:paraId="7A17E604" w14:textId="77777777" w:rsidR="003B6DCC" w:rsidRDefault="003B6DCC">
      <w:pPr>
        <w:rPr>
          <w:sz w:val="10"/>
          <w:szCs w:val="24"/>
        </w:rPr>
      </w:pPr>
    </w:p>
    <w:tbl>
      <w:tblPr>
        <w:tblW w:w="10483" w:type="dxa"/>
        <w:tblInd w:w="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1390"/>
        <w:gridCol w:w="4204"/>
      </w:tblGrid>
      <w:tr w:rsidR="003B6DCC" w14:paraId="65F9E38B" w14:textId="77777777" w:rsidTr="009C5490">
        <w:trPr>
          <w:trHeight w:val="2469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030BA" w14:textId="77777777" w:rsidR="003B6DCC" w:rsidRDefault="00B80961">
            <w:pPr>
              <w:spacing w:before="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2. 1 OBIETTIVI GENERALI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9FA0F" w14:textId="77777777" w:rsidR="003B6DCC" w:rsidRDefault="00B80961">
            <w:pPr>
              <w:ind w:left="429"/>
              <w:rPr>
                <w:sz w:val="20"/>
              </w:rPr>
            </w:pPr>
            <w:r>
              <w:rPr>
                <w:sz w:val="20"/>
              </w:rPr>
              <w:t>a.</w:t>
            </w:r>
          </w:p>
          <w:p w14:paraId="49BAC48D" w14:textId="77777777" w:rsidR="003B6DCC" w:rsidRDefault="00B80961">
            <w:pPr>
              <w:spacing w:before="123"/>
              <w:ind w:left="429"/>
              <w:rPr>
                <w:sz w:val="20"/>
              </w:rPr>
            </w:pPr>
            <w:r>
              <w:rPr>
                <w:sz w:val="20"/>
              </w:rPr>
              <w:t>b.</w:t>
            </w:r>
          </w:p>
          <w:p w14:paraId="1D13416C" w14:textId="77777777" w:rsidR="003B6DCC" w:rsidRDefault="00B80961">
            <w:pPr>
              <w:spacing w:before="123"/>
              <w:ind w:left="429"/>
              <w:rPr>
                <w:sz w:val="20"/>
              </w:rPr>
            </w:pPr>
            <w:r>
              <w:rPr>
                <w:sz w:val="20"/>
              </w:rPr>
              <w:t>c.</w:t>
            </w:r>
          </w:p>
          <w:p w14:paraId="06C18ACE" w14:textId="77777777" w:rsidR="003B6DCC" w:rsidRDefault="003B6DCC"/>
          <w:p w14:paraId="49F6A7A6" w14:textId="77777777" w:rsidR="003B6DCC" w:rsidRDefault="003B6DCC">
            <w:pPr>
              <w:spacing w:before="4"/>
              <w:rPr>
                <w:sz w:val="19"/>
              </w:rPr>
            </w:pPr>
          </w:p>
          <w:p w14:paraId="168A6898" w14:textId="77777777" w:rsidR="003B6DCC" w:rsidRDefault="00B80961">
            <w:pPr>
              <w:ind w:left="429"/>
              <w:rPr>
                <w:sz w:val="20"/>
              </w:rPr>
            </w:pPr>
            <w:r>
              <w:rPr>
                <w:sz w:val="20"/>
              </w:rPr>
              <w:t>d.</w:t>
            </w:r>
          </w:p>
          <w:p w14:paraId="56DB482A" w14:textId="77777777" w:rsidR="003B6DCC" w:rsidRDefault="003B6DCC"/>
          <w:p w14:paraId="356C4EE5" w14:textId="77777777" w:rsidR="003B6DCC" w:rsidRDefault="003B6DCC">
            <w:pPr>
              <w:spacing w:before="4"/>
              <w:rPr>
                <w:sz w:val="19"/>
              </w:rPr>
            </w:pPr>
          </w:p>
          <w:p w14:paraId="171B86A7" w14:textId="77777777" w:rsidR="003B6DCC" w:rsidRDefault="00B80961">
            <w:pPr>
              <w:ind w:left="429"/>
              <w:rPr>
                <w:sz w:val="20"/>
              </w:rPr>
            </w:pPr>
            <w:r>
              <w:rPr>
                <w:sz w:val="20"/>
              </w:rPr>
              <w:t>e.</w:t>
            </w:r>
          </w:p>
        </w:tc>
        <w:tc>
          <w:tcPr>
            <w:tcW w:w="4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977E2" w14:textId="77777777" w:rsidR="003B6DCC" w:rsidRDefault="00B80961">
            <w:pPr>
              <w:spacing w:line="364" w:lineRule="auto"/>
              <w:ind w:left="109" w:right="1055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garantire il diritto allo studio prevenire l’abbandono scolastico</w:t>
            </w:r>
          </w:p>
          <w:p w14:paraId="0448C9F5" w14:textId="77777777" w:rsidR="003B6DCC" w:rsidRDefault="00B80961">
            <w:pPr>
              <w:spacing w:before="2" w:line="364" w:lineRule="auto"/>
              <w:ind w:left="109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favorire la continuità del rapporto insegnamento – apprendimento.</w:t>
            </w:r>
          </w:p>
          <w:p w14:paraId="77787FF6" w14:textId="77777777" w:rsidR="003B6DCC" w:rsidRDefault="00B80961">
            <w:pPr>
              <w:spacing w:before="2" w:line="364" w:lineRule="auto"/>
              <w:ind w:left="109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Mantenere rapporti affettivi con l’ambiente di provenienza</w:t>
            </w:r>
          </w:p>
          <w:p w14:paraId="64D1F6E7" w14:textId="77777777" w:rsidR="003B6DCC" w:rsidRDefault="00B80961">
            <w:pPr>
              <w:spacing w:before="2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altro</w:t>
            </w:r>
            <w:proofErr w:type="spellEnd"/>
          </w:p>
        </w:tc>
      </w:tr>
      <w:tr w:rsidR="003B6DCC" w14:paraId="7327ABF9" w14:textId="77777777" w:rsidTr="009C5490">
        <w:trPr>
          <w:trHeight w:val="705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B2D5A" w14:textId="77777777" w:rsidR="003B6DCC" w:rsidRDefault="00B80961">
            <w:pPr>
              <w:spacing w:before="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2. 2. OBIETTIVI SPECIFICI</w:t>
            </w:r>
          </w:p>
        </w:tc>
        <w:tc>
          <w:tcPr>
            <w:tcW w:w="5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7B813" w14:textId="77777777" w:rsidR="00F46C04" w:rsidRDefault="00B80961" w:rsidP="00F46C04">
            <w:pPr>
              <w:ind w:left="69"/>
              <w:rPr>
                <w:sz w:val="20"/>
              </w:rPr>
            </w:pPr>
            <w:r>
              <w:rPr>
                <w:sz w:val="20"/>
                <w:lang w:val="it-IT"/>
              </w:rPr>
              <w:t xml:space="preserve">In relazione alle discipline </w:t>
            </w:r>
            <w:r w:rsidR="00F46C04">
              <w:rPr>
                <w:sz w:val="20"/>
                <w:lang w:val="it-IT"/>
              </w:rPr>
              <w:t>coinvolte</w:t>
            </w:r>
          </w:p>
          <w:p w14:paraId="28CD9DB3" w14:textId="77777777" w:rsidR="003B6DCC" w:rsidRDefault="003B6DCC">
            <w:pPr>
              <w:spacing w:before="123"/>
              <w:ind w:left="69"/>
              <w:rPr>
                <w:sz w:val="20"/>
              </w:rPr>
            </w:pPr>
          </w:p>
        </w:tc>
      </w:tr>
      <w:tr w:rsidR="003B6DCC" w14:paraId="295CC547" w14:textId="77777777" w:rsidTr="009C5490">
        <w:trPr>
          <w:trHeight w:val="2176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D6864" w14:textId="77777777" w:rsidR="003B6DCC" w:rsidRDefault="00B80961">
            <w:pPr>
              <w:spacing w:before="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2. 3 ATTIVITA’ DIDATTICHE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AA4C3" w14:textId="77777777" w:rsidR="003B6DCC" w:rsidRPr="009C5490" w:rsidRDefault="003B6DCC" w:rsidP="009C5490">
            <w:pPr>
              <w:spacing w:line="364" w:lineRule="auto"/>
              <w:ind w:left="109" w:right="372"/>
              <w:rPr>
                <w:sz w:val="20"/>
                <w:lang w:val="it-IT"/>
              </w:rPr>
            </w:pPr>
          </w:p>
        </w:tc>
        <w:tc>
          <w:tcPr>
            <w:tcW w:w="4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F9DEA" w14:textId="77777777" w:rsidR="003B6DCC" w:rsidRPr="009C5490" w:rsidRDefault="00B80961" w:rsidP="009C5490">
            <w:pPr>
              <w:pStyle w:val="Paragrafoelenco"/>
              <w:numPr>
                <w:ilvl w:val="0"/>
                <w:numId w:val="9"/>
              </w:numPr>
              <w:rPr>
                <w:sz w:val="20"/>
                <w:lang w:val="it-IT"/>
              </w:rPr>
            </w:pPr>
            <w:r w:rsidRPr="009C5490">
              <w:rPr>
                <w:sz w:val="20"/>
                <w:lang w:val="it-IT"/>
              </w:rPr>
              <w:t>lezioni in presenza</w:t>
            </w:r>
          </w:p>
          <w:p w14:paraId="0A49E204" w14:textId="77777777" w:rsidR="009C5490" w:rsidRPr="009C5490" w:rsidRDefault="00B80961" w:rsidP="009C5490">
            <w:pPr>
              <w:pStyle w:val="Paragrafoelenco"/>
              <w:numPr>
                <w:ilvl w:val="0"/>
                <w:numId w:val="9"/>
              </w:numPr>
              <w:spacing w:before="123" w:line="364" w:lineRule="auto"/>
              <w:ind w:right="55"/>
              <w:jc w:val="both"/>
              <w:rPr>
                <w:sz w:val="20"/>
                <w:lang w:val="it-IT"/>
              </w:rPr>
            </w:pPr>
            <w:r w:rsidRPr="009C5490">
              <w:rPr>
                <w:sz w:val="20"/>
                <w:lang w:val="it-IT"/>
              </w:rPr>
              <w:t xml:space="preserve">lezioni in videoconferenza con la classe, sempre con il tutoraggio di un </w:t>
            </w:r>
            <w:r w:rsidR="009C5490" w:rsidRPr="009C5490">
              <w:rPr>
                <w:sz w:val="20"/>
                <w:lang w:val="it-IT"/>
              </w:rPr>
              <w:t xml:space="preserve">docente </w:t>
            </w:r>
          </w:p>
          <w:p w14:paraId="4F707C48" w14:textId="77777777" w:rsidR="003B6DCC" w:rsidRPr="009C5490" w:rsidRDefault="00B80961" w:rsidP="009C5490">
            <w:pPr>
              <w:pStyle w:val="Paragrafoelenco"/>
              <w:numPr>
                <w:ilvl w:val="0"/>
                <w:numId w:val="9"/>
              </w:numPr>
              <w:spacing w:before="123" w:line="364" w:lineRule="auto"/>
              <w:ind w:right="55"/>
              <w:jc w:val="both"/>
              <w:rPr>
                <w:sz w:val="20"/>
                <w:lang w:val="it-IT"/>
              </w:rPr>
            </w:pPr>
            <w:r w:rsidRPr="009C5490">
              <w:rPr>
                <w:sz w:val="20"/>
                <w:lang w:val="it-IT"/>
              </w:rPr>
              <w:t xml:space="preserve">azioni di verifica in presenza e/o in modalità </w:t>
            </w:r>
            <w:r w:rsidR="009C5490">
              <w:rPr>
                <w:sz w:val="20"/>
                <w:lang w:val="it-IT"/>
              </w:rPr>
              <w:t xml:space="preserve">telematica </w:t>
            </w:r>
          </w:p>
        </w:tc>
      </w:tr>
      <w:tr w:rsidR="003B6DCC" w14:paraId="1A175E2A" w14:textId="77777777" w:rsidTr="009C5490">
        <w:trPr>
          <w:trHeight w:val="141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8F694" w14:textId="77777777" w:rsidR="003B6DCC" w:rsidRDefault="00B80961">
            <w:pPr>
              <w:spacing w:before="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2. 4 METODOLOGIE EDUCATIVE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87809" w14:textId="77777777" w:rsidR="003B6DCC" w:rsidRDefault="00B80961">
            <w:pPr>
              <w:ind w:left="429"/>
              <w:rPr>
                <w:sz w:val="20"/>
              </w:rPr>
            </w:pPr>
            <w:r>
              <w:rPr>
                <w:sz w:val="20"/>
              </w:rPr>
              <w:t>a.</w:t>
            </w:r>
          </w:p>
          <w:p w14:paraId="3A51DD2B" w14:textId="77777777" w:rsidR="003B6DCC" w:rsidRDefault="00B80961">
            <w:pPr>
              <w:spacing w:before="123"/>
              <w:ind w:left="429"/>
              <w:rPr>
                <w:sz w:val="20"/>
              </w:rPr>
            </w:pPr>
            <w:r>
              <w:rPr>
                <w:sz w:val="20"/>
              </w:rPr>
              <w:t>b.</w:t>
            </w:r>
          </w:p>
          <w:p w14:paraId="719E83AC" w14:textId="77777777" w:rsidR="003B6DCC" w:rsidRDefault="00B80961">
            <w:pPr>
              <w:spacing w:before="123"/>
              <w:ind w:left="429"/>
              <w:rPr>
                <w:sz w:val="20"/>
              </w:rPr>
            </w:pPr>
            <w:r>
              <w:rPr>
                <w:sz w:val="20"/>
              </w:rPr>
              <w:t>c.</w:t>
            </w:r>
          </w:p>
          <w:p w14:paraId="692E6181" w14:textId="77777777" w:rsidR="003B6DCC" w:rsidRDefault="00B80961">
            <w:pPr>
              <w:spacing w:before="122"/>
              <w:ind w:left="429"/>
              <w:rPr>
                <w:sz w:val="20"/>
              </w:rPr>
            </w:pPr>
            <w:r>
              <w:rPr>
                <w:sz w:val="20"/>
              </w:rPr>
              <w:t>d.</w:t>
            </w:r>
          </w:p>
        </w:tc>
        <w:tc>
          <w:tcPr>
            <w:tcW w:w="4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F942A" w14:textId="77777777" w:rsidR="003B6DCC" w:rsidRDefault="00B80961">
            <w:pPr>
              <w:spacing w:line="364" w:lineRule="auto"/>
              <w:ind w:left="109" w:right="372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relazione di sostegno (counselling) apprendimento individualizzato apprendimento cooperativo a distanza</w:t>
            </w:r>
          </w:p>
          <w:p w14:paraId="74C3E439" w14:textId="77777777" w:rsidR="003B6DCC" w:rsidRDefault="00B80961">
            <w:pPr>
              <w:spacing w:before="3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altro</w:t>
            </w:r>
            <w:proofErr w:type="spellEnd"/>
          </w:p>
        </w:tc>
      </w:tr>
      <w:tr w:rsidR="003B6DCC" w14:paraId="3F3C706F" w14:textId="77777777" w:rsidTr="009C5490">
        <w:trPr>
          <w:trHeight w:val="1058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423B0" w14:textId="77777777" w:rsidR="003B6DCC" w:rsidRDefault="00B80961">
            <w:pPr>
              <w:spacing w:before="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2. 5 METODOLOGIE DIDATTICHE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9D3C8" w14:textId="77777777" w:rsidR="003B6DCC" w:rsidRDefault="003B6DCC">
            <w:pPr>
              <w:spacing w:before="123"/>
              <w:ind w:left="429"/>
              <w:rPr>
                <w:sz w:val="20"/>
              </w:rPr>
            </w:pPr>
          </w:p>
        </w:tc>
        <w:tc>
          <w:tcPr>
            <w:tcW w:w="4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E6604" w14:textId="77777777" w:rsidR="003B6DCC" w:rsidRDefault="009C5490" w:rsidP="009C5490">
            <w:pPr>
              <w:spacing w:line="364" w:lineRule="auto"/>
              <w:ind w:left="109" w:right="2238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didattica per competenze </w:t>
            </w:r>
          </w:p>
        </w:tc>
      </w:tr>
    </w:tbl>
    <w:p w14:paraId="0CB22905" w14:textId="77777777" w:rsidR="009172D7" w:rsidRDefault="009172D7">
      <w:pPr>
        <w:rPr>
          <w:vanish/>
        </w:rPr>
        <w:sectPr w:rsidR="009172D7">
          <w:pgSz w:w="11900" w:h="16840"/>
          <w:pgMar w:top="360" w:right="940" w:bottom="280" w:left="960" w:header="720" w:footer="720" w:gutter="0"/>
          <w:cols w:space="720"/>
        </w:sectPr>
      </w:pPr>
    </w:p>
    <w:tbl>
      <w:tblPr>
        <w:tblW w:w="9778" w:type="dxa"/>
        <w:tblInd w:w="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3B6DCC" w14:paraId="061CDC72" w14:textId="77777777">
        <w:trPr>
          <w:trHeight w:val="35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C5E5D" w14:textId="77777777" w:rsidR="003B6DCC" w:rsidRDefault="00B80961">
            <w:pPr>
              <w:spacing w:line="225" w:lineRule="exact"/>
              <w:ind w:left="2781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lastRenderedPageBreak/>
              <w:t>3 ATTIVITA’ DI VERIFICA E VALUTAZIONE</w:t>
            </w:r>
          </w:p>
        </w:tc>
      </w:tr>
      <w:tr w:rsidR="003B6DCC" w14:paraId="216BED7E" w14:textId="77777777">
        <w:trPr>
          <w:trHeight w:val="35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1BFE8" w14:textId="77777777" w:rsidR="003B6DCC" w:rsidRDefault="00B80961">
            <w:pPr>
              <w:spacing w:line="22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VEDI RELAZIONE FINALE</w:t>
            </w:r>
          </w:p>
        </w:tc>
      </w:tr>
    </w:tbl>
    <w:p w14:paraId="4482B5D1" w14:textId="77777777" w:rsidR="003B6DCC" w:rsidRDefault="003B6DCC">
      <w:pPr>
        <w:spacing w:before="2"/>
        <w:rPr>
          <w:szCs w:val="24"/>
        </w:rPr>
      </w:pPr>
    </w:p>
    <w:p w14:paraId="6585F1DC" w14:textId="77777777" w:rsidR="003B6DCC" w:rsidRDefault="00B80961">
      <w:pPr>
        <w:spacing w:before="91"/>
        <w:ind w:left="175"/>
        <w:rPr>
          <w:sz w:val="20"/>
        </w:rPr>
      </w:pPr>
      <w:r>
        <w:rPr>
          <w:sz w:val="20"/>
        </w:rPr>
        <w:t>ISTRUZIONE DOMICILIARE</w:t>
      </w:r>
    </w:p>
    <w:p w14:paraId="5E9C6414" w14:textId="77777777" w:rsidR="003B6DCC" w:rsidRDefault="00B80961">
      <w:pPr>
        <w:spacing w:before="125"/>
        <w:ind w:left="175"/>
        <w:rPr>
          <w:b/>
          <w:sz w:val="20"/>
        </w:rPr>
      </w:pPr>
      <w:r>
        <w:rPr>
          <w:b/>
          <w:sz w:val="20"/>
        </w:rPr>
        <w:t>RILEVAMENTO DISPONIBILITA’ DOCENTI</w:t>
      </w:r>
    </w:p>
    <w:p w14:paraId="30B84755" w14:textId="77777777" w:rsidR="003B6DCC" w:rsidRDefault="003B6DCC">
      <w:pPr>
        <w:rPr>
          <w:b/>
          <w:szCs w:val="24"/>
        </w:rPr>
      </w:pPr>
    </w:p>
    <w:p w14:paraId="28954938" w14:textId="77777777" w:rsidR="003B6DCC" w:rsidRDefault="003B6DCC">
      <w:pPr>
        <w:spacing w:before="11"/>
        <w:rPr>
          <w:b/>
          <w:sz w:val="18"/>
          <w:szCs w:val="24"/>
        </w:rPr>
      </w:pPr>
    </w:p>
    <w:p w14:paraId="0226ABCF" w14:textId="77777777" w:rsidR="003B6DCC" w:rsidRDefault="00B80961">
      <w:pPr>
        <w:spacing w:line="364" w:lineRule="auto"/>
        <w:ind w:left="175" w:right="153" w:hanging="1"/>
        <w:rPr>
          <w:sz w:val="20"/>
          <w:lang w:val="it-IT"/>
        </w:rPr>
      </w:pPr>
      <w:r>
        <w:rPr>
          <w:sz w:val="20"/>
          <w:lang w:val="it-IT"/>
        </w:rPr>
        <w:t>Al fine di organizzare il servizio scolastico domiciliare, si invitano i docenti interessati a dichiarare la propria disponibilità</w:t>
      </w:r>
    </w:p>
    <w:p w14:paraId="2099DC19" w14:textId="77777777" w:rsidR="003B6DCC" w:rsidRDefault="003B6DCC">
      <w:pPr>
        <w:rPr>
          <w:sz w:val="20"/>
          <w:szCs w:val="24"/>
          <w:lang w:val="it-IT"/>
        </w:rPr>
      </w:pPr>
    </w:p>
    <w:p w14:paraId="499D71E4" w14:textId="77777777" w:rsidR="003B6DCC" w:rsidRDefault="003B6DCC">
      <w:pPr>
        <w:spacing w:before="9"/>
        <w:rPr>
          <w:sz w:val="10"/>
          <w:szCs w:val="24"/>
          <w:lang w:val="it-IT"/>
        </w:rPr>
      </w:pPr>
    </w:p>
    <w:tbl>
      <w:tblPr>
        <w:tblW w:w="9774" w:type="dxa"/>
        <w:tblInd w:w="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6"/>
        <w:gridCol w:w="1735"/>
        <w:gridCol w:w="1027"/>
        <w:gridCol w:w="674"/>
        <w:gridCol w:w="688"/>
        <w:gridCol w:w="1936"/>
        <w:gridCol w:w="2118"/>
      </w:tblGrid>
      <w:tr w:rsidR="003B6DCC" w14:paraId="3D6B0F17" w14:textId="77777777">
        <w:trPr>
          <w:trHeight w:val="70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71B42" w14:textId="77777777" w:rsidR="003B6DCC" w:rsidRDefault="00B80961">
            <w:pPr>
              <w:spacing w:before="2"/>
              <w:ind w:left="45" w:righ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AMBITO</w:t>
            </w:r>
          </w:p>
          <w:p w14:paraId="4F4D8E3D" w14:textId="77777777" w:rsidR="003B6DCC" w:rsidRDefault="00B80961">
            <w:pPr>
              <w:spacing w:before="121"/>
              <w:ind w:left="50" w:righ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DISCIPLINARE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69D23" w14:textId="77777777" w:rsidR="003B6DCC" w:rsidRDefault="00B80961">
            <w:pPr>
              <w:spacing w:before="2"/>
              <w:ind w:left="374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745E5" w14:textId="77777777" w:rsidR="003B6DCC" w:rsidRDefault="00B80961">
            <w:pPr>
              <w:spacing w:before="2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GIORNO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1378A" w14:textId="77777777" w:rsidR="003B6DCC" w:rsidRDefault="00B80961">
            <w:pPr>
              <w:spacing w:before="2"/>
              <w:ind w:left="136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ORA</w:t>
            </w:r>
          </w:p>
          <w:p w14:paraId="2ADC5857" w14:textId="77777777" w:rsidR="003B6DCC" w:rsidRDefault="00B80961">
            <w:pPr>
              <w:spacing w:before="121"/>
              <w:ind w:left="136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proofErr w:type="gramStart"/>
            <w:r>
              <w:rPr>
                <w:b/>
                <w:sz w:val="20"/>
              </w:rPr>
              <w:t>dalle</w:t>
            </w:r>
            <w:proofErr w:type="spellEnd"/>
            <w:proofErr w:type="gramEnd"/>
            <w:r>
              <w:rPr>
                <w:b/>
                <w:sz w:val="20"/>
              </w:rPr>
              <w:t xml:space="preserve"> – alle)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5C5B7" w14:textId="77777777" w:rsidR="003B6DCC" w:rsidRDefault="00B80961">
            <w:pPr>
              <w:spacing w:before="2"/>
              <w:ind w:left="1215" w:right="1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ORARIO</w:t>
            </w:r>
          </w:p>
          <w:p w14:paraId="43EEDB97" w14:textId="77777777" w:rsidR="003B6DCC" w:rsidRDefault="00B80961">
            <w:pPr>
              <w:spacing w:before="121"/>
              <w:ind w:left="1215" w:right="1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curricolare</w:t>
            </w:r>
            <w:proofErr w:type="spellEnd"/>
            <w:r>
              <w:rPr>
                <w:b/>
                <w:sz w:val="20"/>
              </w:rPr>
              <w:t>/extra)</w:t>
            </w:r>
          </w:p>
        </w:tc>
      </w:tr>
      <w:tr w:rsidR="003B6DCC" w14:paraId="172248C8" w14:textId="77777777">
        <w:trPr>
          <w:trHeight w:val="35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EBA06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35BC2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40AAC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A6995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17821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A85B2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7D34E" w14:textId="77777777" w:rsidR="003B6DCC" w:rsidRDefault="003B6DCC">
            <w:pPr>
              <w:rPr>
                <w:sz w:val="18"/>
              </w:rPr>
            </w:pPr>
          </w:p>
        </w:tc>
      </w:tr>
      <w:tr w:rsidR="003B6DCC" w14:paraId="533992F9" w14:textId="77777777">
        <w:trPr>
          <w:trHeight w:val="35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ED449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2ADC5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1095A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090AB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AE994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FBD77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44AE2" w14:textId="77777777" w:rsidR="003B6DCC" w:rsidRDefault="003B6DCC">
            <w:pPr>
              <w:rPr>
                <w:sz w:val="18"/>
              </w:rPr>
            </w:pPr>
          </w:p>
        </w:tc>
      </w:tr>
      <w:tr w:rsidR="003B6DCC" w14:paraId="3FCA1233" w14:textId="77777777">
        <w:trPr>
          <w:trHeight w:val="35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83040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FE044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B6272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CB623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426F8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7D228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62F1C" w14:textId="77777777" w:rsidR="003B6DCC" w:rsidRDefault="003B6DCC">
            <w:pPr>
              <w:rPr>
                <w:sz w:val="18"/>
              </w:rPr>
            </w:pPr>
          </w:p>
        </w:tc>
      </w:tr>
      <w:tr w:rsidR="003B6DCC" w14:paraId="75504DE1" w14:textId="77777777">
        <w:trPr>
          <w:trHeight w:val="35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8FDE0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061ED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99BFB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1F90D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C2DC8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52520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E23CD" w14:textId="77777777" w:rsidR="003B6DCC" w:rsidRDefault="003B6DCC">
            <w:pPr>
              <w:rPr>
                <w:sz w:val="18"/>
              </w:rPr>
            </w:pPr>
          </w:p>
        </w:tc>
      </w:tr>
      <w:tr w:rsidR="003B6DCC" w14:paraId="696BE18E" w14:textId="77777777">
        <w:trPr>
          <w:trHeight w:val="35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8ABD9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56818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72667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9146A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0D590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DD1DA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8582F" w14:textId="77777777" w:rsidR="003B6DCC" w:rsidRDefault="003B6DCC">
            <w:pPr>
              <w:rPr>
                <w:sz w:val="18"/>
              </w:rPr>
            </w:pPr>
          </w:p>
        </w:tc>
      </w:tr>
      <w:tr w:rsidR="003B6DCC" w14:paraId="0590C77E" w14:textId="77777777">
        <w:trPr>
          <w:trHeight w:val="35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906A9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167D2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8C8BF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9F89E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385D7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25BAE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3DC21" w14:textId="77777777" w:rsidR="003B6DCC" w:rsidRDefault="003B6DCC">
            <w:pPr>
              <w:rPr>
                <w:sz w:val="18"/>
              </w:rPr>
            </w:pPr>
          </w:p>
        </w:tc>
      </w:tr>
      <w:tr w:rsidR="003B6DCC" w14:paraId="01B4DC81" w14:textId="77777777">
        <w:trPr>
          <w:trHeight w:val="35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1D6A9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4D979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7ED1F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082E6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A73B8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61C3B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5DABA" w14:textId="77777777" w:rsidR="003B6DCC" w:rsidRDefault="003B6DCC">
            <w:pPr>
              <w:rPr>
                <w:sz w:val="18"/>
              </w:rPr>
            </w:pPr>
          </w:p>
        </w:tc>
      </w:tr>
      <w:tr w:rsidR="003B6DCC" w14:paraId="1862E3D8" w14:textId="77777777">
        <w:trPr>
          <w:trHeight w:val="35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BE68E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89714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89B4E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ACC4A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BFB43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32504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FBEAD" w14:textId="77777777" w:rsidR="003B6DCC" w:rsidRDefault="003B6DCC">
            <w:pPr>
              <w:rPr>
                <w:sz w:val="18"/>
              </w:rPr>
            </w:pPr>
          </w:p>
        </w:tc>
      </w:tr>
      <w:tr w:rsidR="003B6DCC" w14:paraId="02335EB8" w14:textId="77777777">
        <w:trPr>
          <w:trHeight w:val="35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B85A6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30347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189B1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C2F68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37609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3F528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10114" w14:textId="77777777" w:rsidR="003B6DCC" w:rsidRDefault="003B6DCC">
            <w:pPr>
              <w:rPr>
                <w:sz w:val="18"/>
              </w:rPr>
            </w:pPr>
          </w:p>
        </w:tc>
      </w:tr>
      <w:tr w:rsidR="003B6DCC" w14:paraId="0120EA0E" w14:textId="77777777">
        <w:trPr>
          <w:trHeight w:val="35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57577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807B0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BB0EA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EBE39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479E9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59404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C5C62" w14:textId="77777777" w:rsidR="003B6DCC" w:rsidRDefault="003B6DCC">
            <w:pPr>
              <w:rPr>
                <w:sz w:val="18"/>
              </w:rPr>
            </w:pPr>
          </w:p>
        </w:tc>
      </w:tr>
      <w:tr w:rsidR="003B6DCC" w14:paraId="441B03E8" w14:textId="77777777">
        <w:trPr>
          <w:trHeight w:val="35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FD561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9D037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5BB73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51313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9BA1D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5A7D5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439D2" w14:textId="77777777" w:rsidR="003B6DCC" w:rsidRDefault="003B6DCC">
            <w:pPr>
              <w:rPr>
                <w:sz w:val="18"/>
              </w:rPr>
            </w:pPr>
          </w:p>
        </w:tc>
      </w:tr>
      <w:tr w:rsidR="003B6DCC" w14:paraId="72EC7EDE" w14:textId="77777777">
        <w:trPr>
          <w:trHeight w:val="35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1B438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BB97D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7AE87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F3AC7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E8D94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A43D4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8E66C" w14:textId="77777777" w:rsidR="003B6DCC" w:rsidRDefault="003B6DCC">
            <w:pPr>
              <w:rPr>
                <w:sz w:val="18"/>
              </w:rPr>
            </w:pPr>
          </w:p>
        </w:tc>
      </w:tr>
      <w:tr w:rsidR="003B6DCC" w14:paraId="2D2DE1D0" w14:textId="77777777">
        <w:trPr>
          <w:trHeight w:val="35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C0F58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5972F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5B56D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DD7C8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C14E9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AEEC8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75B13" w14:textId="77777777" w:rsidR="003B6DCC" w:rsidRDefault="003B6DCC">
            <w:pPr>
              <w:rPr>
                <w:sz w:val="18"/>
              </w:rPr>
            </w:pPr>
          </w:p>
        </w:tc>
      </w:tr>
      <w:tr w:rsidR="003B6DCC" w14:paraId="3ECD1495" w14:textId="77777777">
        <w:trPr>
          <w:trHeight w:val="35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CB06B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8DA21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4F4FD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74EF2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C8D3B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2E447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C5B72" w14:textId="77777777" w:rsidR="003B6DCC" w:rsidRDefault="003B6DCC">
            <w:pPr>
              <w:rPr>
                <w:sz w:val="18"/>
              </w:rPr>
            </w:pPr>
          </w:p>
        </w:tc>
      </w:tr>
      <w:tr w:rsidR="003B6DCC" w14:paraId="4E49AFFB" w14:textId="77777777">
        <w:trPr>
          <w:trHeight w:val="35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B6ED2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74E32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FC130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30CEE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3CCAC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F9D87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B22FB" w14:textId="77777777" w:rsidR="003B6DCC" w:rsidRDefault="003B6DCC">
            <w:pPr>
              <w:rPr>
                <w:sz w:val="18"/>
              </w:rPr>
            </w:pPr>
          </w:p>
        </w:tc>
      </w:tr>
      <w:tr w:rsidR="003B6DCC" w14:paraId="5FE26C5B" w14:textId="77777777">
        <w:trPr>
          <w:trHeight w:val="35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0FDE2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8AECD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6D74C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E5CDF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D9DD1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C4DB8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E49CF" w14:textId="77777777" w:rsidR="003B6DCC" w:rsidRDefault="003B6DCC">
            <w:pPr>
              <w:rPr>
                <w:sz w:val="18"/>
              </w:rPr>
            </w:pPr>
          </w:p>
        </w:tc>
      </w:tr>
      <w:tr w:rsidR="003B6DCC" w14:paraId="542E62AD" w14:textId="77777777">
        <w:trPr>
          <w:trHeight w:val="35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3B6F4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E6496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5C64D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562D2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CED07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DFE1C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A4679" w14:textId="77777777" w:rsidR="003B6DCC" w:rsidRDefault="003B6DCC">
            <w:pPr>
              <w:rPr>
                <w:sz w:val="18"/>
              </w:rPr>
            </w:pPr>
          </w:p>
        </w:tc>
      </w:tr>
      <w:tr w:rsidR="003B6DCC" w14:paraId="79F22700" w14:textId="77777777">
        <w:trPr>
          <w:trHeight w:val="35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C7512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3EE6F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EE952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9D630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AE2C1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9CE7E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3A372" w14:textId="77777777" w:rsidR="003B6DCC" w:rsidRDefault="003B6DCC">
            <w:pPr>
              <w:rPr>
                <w:sz w:val="18"/>
              </w:rPr>
            </w:pPr>
          </w:p>
        </w:tc>
      </w:tr>
      <w:tr w:rsidR="003B6DCC" w14:paraId="1C1A33E5" w14:textId="77777777">
        <w:trPr>
          <w:trHeight w:val="35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F1BFE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1B5D0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8E4E6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21A9A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377FC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EE9EC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0C174" w14:textId="77777777" w:rsidR="003B6DCC" w:rsidRDefault="003B6DCC">
            <w:pPr>
              <w:rPr>
                <w:sz w:val="18"/>
              </w:rPr>
            </w:pPr>
          </w:p>
        </w:tc>
      </w:tr>
      <w:tr w:rsidR="003B6DCC" w14:paraId="7C9C761D" w14:textId="77777777">
        <w:trPr>
          <w:trHeight w:val="35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586DF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3F911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6FC22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380F6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74AAF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91C61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27201" w14:textId="77777777" w:rsidR="003B6DCC" w:rsidRDefault="003B6DCC">
            <w:pPr>
              <w:rPr>
                <w:sz w:val="18"/>
              </w:rPr>
            </w:pPr>
          </w:p>
        </w:tc>
      </w:tr>
      <w:tr w:rsidR="003B6DCC" w14:paraId="1E32F916" w14:textId="77777777">
        <w:trPr>
          <w:trHeight w:val="35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C2A01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41864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89EB9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E1CB7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0558B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EB720" w14:textId="77777777" w:rsidR="003B6DCC" w:rsidRDefault="003B6DCC">
            <w:pPr>
              <w:rPr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40365" w14:textId="77777777" w:rsidR="003B6DCC" w:rsidRDefault="003B6DCC">
            <w:pPr>
              <w:rPr>
                <w:sz w:val="18"/>
              </w:rPr>
            </w:pPr>
          </w:p>
        </w:tc>
      </w:tr>
    </w:tbl>
    <w:p w14:paraId="248A7EBC" w14:textId="77777777" w:rsidR="009172D7" w:rsidRDefault="009172D7">
      <w:pPr>
        <w:sectPr w:rsidR="009172D7">
          <w:pgSz w:w="11900" w:h="16840"/>
          <w:pgMar w:top="360" w:right="940" w:bottom="280" w:left="960" w:header="720" w:footer="720" w:gutter="0"/>
          <w:cols w:space="720"/>
        </w:sectPr>
      </w:pPr>
    </w:p>
    <w:p w14:paraId="702CBF8C" w14:textId="77777777" w:rsidR="003B6DCC" w:rsidRDefault="00B80961">
      <w:pPr>
        <w:spacing w:before="73"/>
        <w:ind w:left="175"/>
        <w:rPr>
          <w:sz w:val="20"/>
          <w:lang w:val="it-IT"/>
        </w:rPr>
      </w:pPr>
      <w:r>
        <w:rPr>
          <w:sz w:val="20"/>
          <w:lang w:val="it-IT"/>
        </w:rPr>
        <w:lastRenderedPageBreak/>
        <w:t>MODELLI DI INTERVENTO ORGANIZZATIVO E DIDATTICO</w:t>
      </w:r>
    </w:p>
    <w:p w14:paraId="7FBD421C" w14:textId="77777777" w:rsidR="003B6DCC" w:rsidRDefault="00B80961">
      <w:pPr>
        <w:spacing w:before="129"/>
        <w:ind w:left="175"/>
        <w:outlineLvl w:val="0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PROGETTO DA PRESENTARE ALLA SCUOLA POLO</w:t>
      </w:r>
    </w:p>
    <w:p w14:paraId="1A9E2DE0" w14:textId="77777777" w:rsidR="003B6DCC" w:rsidRDefault="003B6DCC">
      <w:pPr>
        <w:rPr>
          <w:b/>
          <w:sz w:val="20"/>
          <w:szCs w:val="24"/>
          <w:lang w:val="it-IT"/>
        </w:rPr>
      </w:pPr>
    </w:p>
    <w:p w14:paraId="4152AE09" w14:textId="77777777" w:rsidR="003B6DCC" w:rsidRDefault="003B6DCC">
      <w:pPr>
        <w:rPr>
          <w:b/>
          <w:sz w:val="17"/>
          <w:szCs w:val="24"/>
          <w:lang w:val="it-IT"/>
        </w:rPr>
      </w:pPr>
    </w:p>
    <w:tbl>
      <w:tblPr>
        <w:tblW w:w="9778" w:type="dxa"/>
        <w:tblInd w:w="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3B6DCC" w14:paraId="314BC76C" w14:textId="77777777">
        <w:trPr>
          <w:trHeight w:val="282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B69EF" w14:textId="77777777" w:rsidR="003B6DCC" w:rsidRDefault="00B80961">
            <w:pPr>
              <w:spacing w:before="6" w:line="257" w:lineRule="exact"/>
              <w:ind w:left="69"/>
            </w:pPr>
            <w:r>
              <w:rPr>
                <w:b/>
                <w:sz w:val="24"/>
              </w:rPr>
              <w:t>ELEMENTI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UTILI</w:t>
            </w:r>
          </w:p>
        </w:tc>
      </w:tr>
      <w:tr w:rsidR="003B6DCC" w14:paraId="623F9B60" w14:textId="77777777">
        <w:trPr>
          <w:trHeight w:val="282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E4CA8" w14:textId="77777777" w:rsidR="003B6DCC" w:rsidRDefault="00B80961">
            <w:pPr>
              <w:spacing w:before="1"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1- </w:t>
            </w:r>
            <w:proofErr w:type="spellStart"/>
            <w:r>
              <w:rPr>
                <w:sz w:val="24"/>
              </w:rPr>
              <w:t>Certificazione</w:t>
            </w:r>
            <w:proofErr w:type="spellEnd"/>
            <w:r>
              <w:rPr>
                <w:sz w:val="24"/>
              </w:rPr>
              <w:t xml:space="preserve"> medica </w:t>
            </w:r>
            <w:proofErr w:type="spellStart"/>
            <w:r>
              <w:rPr>
                <w:sz w:val="24"/>
              </w:rPr>
              <w:t>ospedaliera</w:t>
            </w:r>
            <w:proofErr w:type="spellEnd"/>
          </w:p>
        </w:tc>
      </w:tr>
      <w:tr w:rsidR="003B6DCC" w14:paraId="40E9B3E6" w14:textId="77777777">
        <w:trPr>
          <w:trHeight w:val="282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8A39E" w14:textId="77777777" w:rsidR="003B6DCC" w:rsidRDefault="00B80961">
            <w:pPr>
              <w:spacing w:before="1"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2- </w:t>
            </w:r>
            <w:proofErr w:type="spellStart"/>
            <w:r>
              <w:rPr>
                <w:sz w:val="24"/>
              </w:rPr>
              <w:t>Richiesta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assenso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famiglia</w:t>
            </w:r>
            <w:proofErr w:type="spellEnd"/>
          </w:p>
        </w:tc>
      </w:tr>
      <w:tr w:rsidR="003B6DCC" w14:paraId="0D5BDEDC" w14:textId="77777777">
        <w:trPr>
          <w:trHeight w:val="282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74DAD" w14:textId="77777777" w:rsidR="003B6DCC" w:rsidRDefault="00B80961">
            <w:pPr>
              <w:spacing w:before="1"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3- </w:t>
            </w:r>
            <w:proofErr w:type="spellStart"/>
            <w:r>
              <w:rPr>
                <w:sz w:val="24"/>
              </w:rPr>
              <w:t>Responsabile</w:t>
            </w:r>
            <w:proofErr w:type="spellEnd"/>
            <w:r>
              <w:rPr>
                <w:sz w:val="24"/>
              </w:rPr>
              <w:t xml:space="preserve"> del </w:t>
            </w:r>
            <w:proofErr w:type="spellStart"/>
            <w:r>
              <w:rPr>
                <w:sz w:val="24"/>
              </w:rPr>
              <w:t>progetto</w:t>
            </w:r>
            <w:proofErr w:type="spellEnd"/>
          </w:p>
        </w:tc>
      </w:tr>
      <w:tr w:rsidR="003B6DCC" w14:paraId="361F1094" w14:textId="77777777">
        <w:trPr>
          <w:trHeight w:val="282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15ED0" w14:textId="77777777" w:rsidR="003B6DCC" w:rsidRDefault="00B80961">
            <w:pPr>
              <w:spacing w:before="1"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4- </w:t>
            </w:r>
            <w:proofErr w:type="spellStart"/>
            <w:r>
              <w:rPr>
                <w:sz w:val="24"/>
              </w:rPr>
              <w:t>Situazione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partenza</w:t>
            </w:r>
            <w:proofErr w:type="spellEnd"/>
          </w:p>
        </w:tc>
      </w:tr>
      <w:tr w:rsidR="003B6DCC" w14:paraId="2377B363" w14:textId="77777777">
        <w:trPr>
          <w:trHeight w:val="1698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BCE63" w14:textId="77777777" w:rsidR="003B6DCC" w:rsidRDefault="00B80961">
            <w:pPr>
              <w:numPr>
                <w:ilvl w:val="0"/>
                <w:numId w:val="4"/>
              </w:numPr>
              <w:tabs>
                <w:tab w:val="left" w:pos="1"/>
              </w:tabs>
              <w:spacing w:before="1"/>
            </w:pPr>
            <w:r>
              <w:rPr>
                <w:sz w:val="24"/>
              </w:rPr>
              <w:t>Progetto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educativo</w:t>
            </w:r>
            <w:proofErr w:type="spellEnd"/>
          </w:p>
          <w:p w14:paraId="05B996E4" w14:textId="77777777" w:rsidR="003B6DCC" w:rsidRDefault="00B80961">
            <w:pPr>
              <w:numPr>
                <w:ilvl w:val="1"/>
                <w:numId w:val="4"/>
              </w:numPr>
              <w:tabs>
                <w:tab w:val="left" w:pos="1"/>
              </w:tabs>
              <w:spacing w:before="7"/>
              <w:rPr>
                <w:sz w:val="24"/>
              </w:rPr>
            </w:pPr>
            <w:proofErr w:type="spellStart"/>
            <w:r>
              <w:rPr>
                <w:sz w:val="24"/>
              </w:rPr>
              <w:t>Destinatario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</w:t>
            </w:r>
            <w:proofErr w:type="spellEnd"/>
          </w:p>
          <w:p w14:paraId="3BDE6406" w14:textId="77777777" w:rsidR="003B6DCC" w:rsidRDefault="00B80961">
            <w:pPr>
              <w:numPr>
                <w:ilvl w:val="1"/>
                <w:numId w:val="4"/>
              </w:numPr>
              <w:tabs>
                <w:tab w:val="left" w:pos="1"/>
              </w:tabs>
              <w:spacing w:before="7"/>
              <w:rPr>
                <w:sz w:val="24"/>
              </w:rPr>
            </w:pPr>
            <w:proofErr w:type="spellStart"/>
            <w:r>
              <w:rPr>
                <w:sz w:val="24"/>
              </w:rPr>
              <w:t>Obiettivi</w:t>
            </w:r>
            <w:proofErr w:type="spellEnd"/>
          </w:p>
          <w:p w14:paraId="5DB000B0" w14:textId="77777777" w:rsidR="003B6DCC" w:rsidRDefault="00B80961">
            <w:pPr>
              <w:numPr>
                <w:ilvl w:val="1"/>
                <w:numId w:val="4"/>
              </w:numPr>
              <w:tabs>
                <w:tab w:val="left" w:pos="1"/>
              </w:tabs>
              <w:spacing w:before="8"/>
              <w:rPr>
                <w:sz w:val="24"/>
              </w:rPr>
            </w:pPr>
            <w:proofErr w:type="spellStart"/>
            <w:r>
              <w:rPr>
                <w:sz w:val="24"/>
              </w:rPr>
              <w:t>Metodologie</w:t>
            </w:r>
            <w:proofErr w:type="spellEnd"/>
          </w:p>
          <w:p w14:paraId="441736DB" w14:textId="77777777" w:rsidR="003B6DCC" w:rsidRDefault="00B80961">
            <w:pPr>
              <w:numPr>
                <w:ilvl w:val="1"/>
                <w:numId w:val="4"/>
              </w:numPr>
              <w:tabs>
                <w:tab w:val="left" w:pos="1"/>
              </w:tabs>
              <w:spacing w:before="7"/>
            </w:pPr>
            <w:r>
              <w:rPr>
                <w:sz w:val="24"/>
              </w:rPr>
              <w:t>Fasi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operative</w:t>
            </w:r>
          </w:p>
          <w:p w14:paraId="49A03E02" w14:textId="77777777" w:rsidR="003B6DCC" w:rsidRDefault="00B80961">
            <w:pPr>
              <w:numPr>
                <w:ilvl w:val="1"/>
                <w:numId w:val="4"/>
              </w:numPr>
              <w:tabs>
                <w:tab w:val="left" w:pos="1"/>
              </w:tabs>
              <w:spacing w:before="7" w:line="261" w:lineRule="exact"/>
            </w:pPr>
            <w:r>
              <w:rPr>
                <w:sz w:val="24"/>
                <w:lang w:val="it-IT"/>
              </w:rPr>
              <w:t>Modalità di verifica e</w:t>
            </w:r>
            <w:r>
              <w:rPr>
                <w:spacing w:val="-4"/>
                <w:sz w:val="24"/>
                <w:lang w:val="it-IT"/>
              </w:rPr>
              <w:t xml:space="preserve"> </w:t>
            </w:r>
            <w:r>
              <w:rPr>
                <w:sz w:val="24"/>
                <w:lang w:val="it-IT"/>
              </w:rPr>
              <w:t>valutazione</w:t>
            </w:r>
          </w:p>
        </w:tc>
      </w:tr>
      <w:tr w:rsidR="003B6DCC" w14:paraId="39F864E2" w14:textId="77777777">
        <w:trPr>
          <w:trHeight w:val="566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99C94" w14:textId="77777777" w:rsidR="003B6DCC" w:rsidRDefault="00B80961">
            <w:pPr>
              <w:numPr>
                <w:ilvl w:val="0"/>
                <w:numId w:val="5"/>
              </w:numPr>
              <w:tabs>
                <w:tab w:val="left" w:pos="1"/>
              </w:tabs>
              <w:spacing w:before="1"/>
            </w:pPr>
            <w:proofErr w:type="spellStart"/>
            <w:r>
              <w:rPr>
                <w:sz w:val="24"/>
              </w:rPr>
              <w:t>Rilevazione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bisogni</w:t>
            </w:r>
            <w:proofErr w:type="spellEnd"/>
          </w:p>
          <w:p w14:paraId="5168BBC5" w14:textId="77777777" w:rsidR="003B6DCC" w:rsidRDefault="00B80961">
            <w:pPr>
              <w:numPr>
                <w:ilvl w:val="1"/>
                <w:numId w:val="5"/>
              </w:numPr>
              <w:tabs>
                <w:tab w:val="left" w:pos="1"/>
              </w:tabs>
              <w:spacing w:before="7" w:line="261" w:lineRule="exact"/>
            </w:pPr>
            <w:proofErr w:type="spellStart"/>
            <w:r>
              <w:rPr>
                <w:sz w:val="24"/>
              </w:rPr>
              <w:t>Risorse</w:t>
            </w:r>
            <w:proofErr w:type="spellEnd"/>
            <w:r>
              <w:rPr>
                <w:sz w:val="24"/>
              </w:rPr>
              <w:t xml:space="preserve"> 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tempi</w:t>
            </w:r>
          </w:p>
        </w:tc>
      </w:tr>
      <w:tr w:rsidR="003B6DCC" w14:paraId="6D205EBD" w14:textId="77777777">
        <w:trPr>
          <w:trHeight w:val="1415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316A9" w14:textId="77777777" w:rsidR="003B6DCC" w:rsidRDefault="00B80961">
            <w:pPr>
              <w:numPr>
                <w:ilvl w:val="0"/>
                <w:numId w:val="6"/>
              </w:numPr>
              <w:tabs>
                <w:tab w:val="left" w:pos="1"/>
              </w:tabs>
              <w:spacing w:before="1"/>
              <w:ind w:hanging="259"/>
            </w:pPr>
            <w:r>
              <w:rPr>
                <w:sz w:val="24"/>
              </w:rPr>
              <w:t xml:space="preserve">Piano </w:t>
            </w:r>
            <w:proofErr w:type="spellStart"/>
            <w:r>
              <w:rPr>
                <w:sz w:val="24"/>
              </w:rPr>
              <w:t>dei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costi</w:t>
            </w:r>
            <w:proofErr w:type="spellEnd"/>
          </w:p>
          <w:p w14:paraId="6DC8FBBA" w14:textId="77777777" w:rsidR="003B6DCC" w:rsidRDefault="00B80961">
            <w:pPr>
              <w:numPr>
                <w:ilvl w:val="1"/>
                <w:numId w:val="6"/>
              </w:numPr>
              <w:tabs>
                <w:tab w:val="left" w:pos="1"/>
              </w:tabs>
              <w:spacing w:before="7"/>
            </w:pPr>
            <w:r>
              <w:rPr>
                <w:sz w:val="24"/>
              </w:rPr>
              <w:t>Costo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personale</w:t>
            </w:r>
            <w:proofErr w:type="spellEnd"/>
          </w:p>
          <w:p w14:paraId="526E0076" w14:textId="77777777" w:rsidR="003B6DCC" w:rsidRDefault="00B80961">
            <w:pPr>
              <w:numPr>
                <w:ilvl w:val="1"/>
                <w:numId w:val="6"/>
              </w:numPr>
              <w:tabs>
                <w:tab w:val="left" w:pos="1"/>
              </w:tabs>
              <w:spacing w:before="7"/>
            </w:pPr>
            <w:r>
              <w:rPr>
                <w:sz w:val="24"/>
              </w:rPr>
              <w:t>Costo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attrezzature</w:t>
            </w:r>
            <w:proofErr w:type="spellEnd"/>
          </w:p>
          <w:p w14:paraId="61148C4D" w14:textId="77777777" w:rsidR="003B6DCC" w:rsidRDefault="00B80961">
            <w:pPr>
              <w:numPr>
                <w:ilvl w:val="1"/>
                <w:numId w:val="6"/>
              </w:numPr>
              <w:tabs>
                <w:tab w:val="left" w:pos="1"/>
              </w:tabs>
              <w:spacing w:before="8"/>
            </w:pPr>
            <w:proofErr w:type="spellStart"/>
            <w:r>
              <w:rPr>
                <w:sz w:val="24"/>
              </w:rPr>
              <w:t>Finanziamento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richiesto</w:t>
            </w:r>
            <w:proofErr w:type="spellEnd"/>
          </w:p>
          <w:p w14:paraId="6C575337" w14:textId="77777777" w:rsidR="003B6DCC" w:rsidRDefault="00B80961">
            <w:pPr>
              <w:numPr>
                <w:ilvl w:val="1"/>
                <w:numId w:val="6"/>
              </w:numPr>
              <w:tabs>
                <w:tab w:val="left" w:pos="1"/>
              </w:tabs>
              <w:spacing w:before="7" w:line="261" w:lineRule="exact"/>
            </w:pPr>
            <w:proofErr w:type="spellStart"/>
            <w:r>
              <w:rPr>
                <w:sz w:val="24"/>
              </w:rPr>
              <w:t>Altri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finanziamenti</w:t>
            </w:r>
            <w:proofErr w:type="spellEnd"/>
          </w:p>
        </w:tc>
      </w:tr>
    </w:tbl>
    <w:p w14:paraId="0DDF58F2" w14:textId="77777777" w:rsidR="003B6DCC" w:rsidRDefault="003B6DCC">
      <w:pPr>
        <w:rPr>
          <w:b/>
          <w:sz w:val="20"/>
          <w:szCs w:val="24"/>
        </w:rPr>
      </w:pPr>
    </w:p>
    <w:p w14:paraId="4C63FF20" w14:textId="77777777" w:rsidR="003B6DCC" w:rsidRDefault="003B6DCC">
      <w:pPr>
        <w:spacing w:before="2" w:after="1"/>
        <w:rPr>
          <w:b/>
          <w:sz w:val="29"/>
          <w:szCs w:val="24"/>
        </w:rPr>
      </w:pPr>
    </w:p>
    <w:tbl>
      <w:tblPr>
        <w:tblW w:w="9778" w:type="dxa"/>
        <w:tblInd w:w="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3B6DCC" w14:paraId="1D67336E" w14:textId="77777777">
        <w:trPr>
          <w:trHeight w:val="282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F45D8" w14:textId="77777777" w:rsidR="003B6DCC" w:rsidRDefault="00B80961">
            <w:pPr>
              <w:spacing w:before="6" w:line="257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PROGETTAZIONE</w:t>
            </w:r>
          </w:p>
        </w:tc>
      </w:tr>
      <w:tr w:rsidR="003B6DCC" w14:paraId="21ACA6D4" w14:textId="77777777">
        <w:trPr>
          <w:trHeight w:val="282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CD323" w14:textId="77777777" w:rsidR="003B6DCC" w:rsidRDefault="00B80961">
            <w:pPr>
              <w:spacing w:before="1" w:line="261" w:lineRule="exact"/>
              <w:ind w:left="69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1- Definizione di un progetto condiviso tra scuola, operatori sanitari e famiglia</w:t>
            </w:r>
          </w:p>
        </w:tc>
      </w:tr>
      <w:tr w:rsidR="003B6DCC" w14:paraId="3DDE8689" w14:textId="77777777">
        <w:trPr>
          <w:trHeight w:val="566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8E6EF" w14:textId="77777777" w:rsidR="003B6DCC" w:rsidRDefault="00B80961">
            <w:pPr>
              <w:spacing w:before="1"/>
              <w:ind w:left="69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2- In presenza di scuola in ospedale, questa concorda con la scuola di appartenenza il progetto e</w:t>
            </w:r>
          </w:p>
          <w:p w14:paraId="5A104972" w14:textId="77777777" w:rsidR="003B6DCC" w:rsidRDefault="00B80961">
            <w:pPr>
              <w:spacing w:before="7" w:line="261" w:lineRule="exact"/>
              <w:ind w:left="369"/>
              <w:rPr>
                <w:sz w:val="24"/>
              </w:rPr>
            </w:pPr>
            <w:r>
              <w:rPr>
                <w:sz w:val="24"/>
              </w:rPr>
              <w:t xml:space="preserve">individua </w:t>
            </w:r>
            <w:proofErr w:type="spellStart"/>
            <w:r>
              <w:rPr>
                <w:sz w:val="24"/>
              </w:rPr>
              <w:t>una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figura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tutoriale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B6DCC" w14:paraId="41EDBE3B" w14:textId="77777777">
        <w:trPr>
          <w:trHeight w:val="282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C13BB" w14:textId="77777777" w:rsidR="003B6DCC" w:rsidRDefault="00B80961">
            <w:pPr>
              <w:spacing w:before="1" w:line="261" w:lineRule="exact"/>
              <w:ind w:left="69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3- In assenza di scuola in ospedale, è il Consiglio di classe dell’alunno a presentare il progetto</w:t>
            </w:r>
          </w:p>
        </w:tc>
      </w:tr>
      <w:tr w:rsidR="003B6DCC" w14:paraId="0853165B" w14:textId="77777777">
        <w:trPr>
          <w:trHeight w:val="1415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7BA58" w14:textId="77777777" w:rsidR="003B6DCC" w:rsidRDefault="00B80961">
            <w:pPr>
              <w:spacing w:before="1" w:line="244" w:lineRule="auto"/>
              <w:ind w:left="309" w:right="63" w:hanging="241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4- In assenza di scuola in ospedale e nella impossibilità di intervento della scuola di appartenenza dell’alunno, sarà il coordinatore del servizio scolastico erogato in ospedale ad attivare il progetto mediante l’affidamento del ragazzo o ad una scuola territoriale corrispondente oppure attraverso la costituzione di un pool di scuole, con presentazione del progetto alla scuola polo di</w:t>
            </w:r>
          </w:p>
          <w:p w14:paraId="35A4A4CD" w14:textId="77777777" w:rsidR="003B6DCC" w:rsidRDefault="00B80961">
            <w:pPr>
              <w:spacing w:line="257" w:lineRule="exact"/>
              <w:ind w:left="309"/>
              <w:rPr>
                <w:sz w:val="24"/>
              </w:rPr>
            </w:pPr>
            <w:proofErr w:type="spellStart"/>
            <w:r>
              <w:rPr>
                <w:sz w:val="24"/>
              </w:rPr>
              <w:t>riferimento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768D5847" w14:textId="77777777" w:rsidR="003B6DCC" w:rsidRDefault="003B6DCC">
      <w:pPr>
        <w:rPr>
          <w:b/>
          <w:sz w:val="20"/>
          <w:szCs w:val="24"/>
        </w:rPr>
      </w:pPr>
    </w:p>
    <w:p w14:paraId="278096FA" w14:textId="77777777" w:rsidR="003B6DCC" w:rsidRDefault="003B6DCC">
      <w:pPr>
        <w:spacing w:before="2" w:after="1"/>
        <w:rPr>
          <w:b/>
          <w:sz w:val="29"/>
          <w:szCs w:val="24"/>
        </w:rPr>
      </w:pPr>
    </w:p>
    <w:tbl>
      <w:tblPr>
        <w:tblW w:w="9778" w:type="dxa"/>
        <w:tblInd w:w="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3B6DCC" w14:paraId="4ECD946A" w14:textId="77777777">
        <w:trPr>
          <w:trHeight w:val="282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CBFFA" w14:textId="77777777" w:rsidR="003B6DCC" w:rsidRDefault="00B80961">
            <w:pPr>
              <w:spacing w:before="6" w:line="257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REALIZZAZIONE</w:t>
            </w:r>
          </w:p>
        </w:tc>
      </w:tr>
      <w:tr w:rsidR="003B6DCC" w14:paraId="4A5EE529" w14:textId="77777777">
        <w:trPr>
          <w:trHeight w:val="282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381FF" w14:textId="77777777" w:rsidR="003B6DCC" w:rsidRDefault="00B80961">
            <w:pPr>
              <w:spacing w:before="1"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1- </w:t>
            </w:r>
            <w:r w:rsidR="009C5490">
              <w:rPr>
                <w:sz w:val="24"/>
              </w:rPr>
              <w:t xml:space="preserve">         </w:t>
            </w:r>
            <w:r>
              <w:rPr>
                <w:sz w:val="24"/>
              </w:rPr>
              <w:t xml:space="preserve">In </w:t>
            </w:r>
            <w:proofErr w:type="spellStart"/>
            <w:r>
              <w:rPr>
                <w:sz w:val="24"/>
              </w:rPr>
              <w:t>presenza</w:t>
            </w:r>
            <w:proofErr w:type="spellEnd"/>
          </w:p>
        </w:tc>
      </w:tr>
      <w:tr w:rsidR="003B6DCC" w14:paraId="0F2E29CD" w14:textId="77777777">
        <w:trPr>
          <w:trHeight w:val="282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A2159" w14:textId="77777777" w:rsidR="003B6DCC" w:rsidRDefault="00B80961">
            <w:pPr>
              <w:spacing w:before="1" w:line="261" w:lineRule="exact"/>
              <w:ind w:left="69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2-</w:t>
            </w:r>
            <w:r w:rsidR="009C5490">
              <w:rPr>
                <w:sz w:val="24"/>
                <w:lang w:val="it-IT"/>
              </w:rPr>
              <w:t xml:space="preserve">         </w:t>
            </w:r>
            <w:r>
              <w:rPr>
                <w:sz w:val="24"/>
                <w:lang w:val="it-IT"/>
              </w:rPr>
              <w:t xml:space="preserve"> Prevalentemente a distanza (ricaduta positiva sui docenti e sui compagni di classe)</w:t>
            </w:r>
          </w:p>
        </w:tc>
      </w:tr>
      <w:tr w:rsidR="003B6DCC" w14:paraId="05E2E358" w14:textId="77777777">
        <w:trPr>
          <w:trHeight w:val="282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66879" w14:textId="77777777" w:rsidR="003B6DCC" w:rsidRDefault="00B80961">
            <w:pPr>
              <w:spacing w:before="1"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3- </w:t>
            </w:r>
            <w:r w:rsidR="009C5490">
              <w:rPr>
                <w:sz w:val="24"/>
              </w:rPr>
              <w:t xml:space="preserve">         </w:t>
            </w:r>
            <w:proofErr w:type="spellStart"/>
            <w:r>
              <w:rPr>
                <w:sz w:val="24"/>
              </w:rPr>
              <w:t>Interamente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distanza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14:paraId="6C386455" w14:textId="77777777" w:rsidR="003B6DCC" w:rsidRDefault="003B6DCC">
      <w:pPr>
        <w:spacing w:before="7"/>
        <w:rPr>
          <w:b/>
          <w:sz w:val="24"/>
          <w:szCs w:val="24"/>
        </w:rPr>
      </w:pPr>
    </w:p>
    <w:tbl>
      <w:tblPr>
        <w:tblW w:w="9778" w:type="dxa"/>
        <w:tblInd w:w="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3B6DCC" w14:paraId="7A365419" w14:textId="77777777">
        <w:trPr>
          <w:trHeight w:val="282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E0804" w14:textId="77777777" w:rsidR="003B6DCC" w:rsidRDefault="00B80961">
            <w:pPr>
              <w:spacing w:before="6" w:line="257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METODOLOGIE</w:t>
            </w:r>
          </w:p>
        </w:tc>
      </w:tr>
      <w:tr w:rsidR="003B6DCC" w14:paraId="2575E469" w14:textId="77777777">
        <w:trPr>
          <w:trHeight w:val="282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52A56" w14:textId="77777777" w:rsidR="003B6DCC" w:rsidRDefault="00B80961">
            <w:pPr>
              <w:spacing w:before="1" w:line="261" w:lineRule="exact"/>
              <w:ind w:left="69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1- Coerenti con le scelte culturali del P.O.F.</w:t>
            </w:r>
          </w:p>
        </w:tc>
      </w:tr>
      <w:tr w:rsidR="003B6DCC" w14:paraId="3C8C1449" w14:textId="77777777">
        <w:trPr>
          <w:trHeight w:val="282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84857" w14:textId="77777777" w:rsidR="003B6DCC" w:rsidRDefault="00B80961">
            <w:pPr>
              <w:spacing w:before="1" w:line="261" w:lineRule="exact"/>
              <w:ind w:left="69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2- Mirate ai saperi essenziali per conseguire in particolare le competenze richieste.</w:t>
            </w:r>
          </w:p>
        </w:tc>
      </w:tr>
      <w:tr w:rsidR="003B6DCC" w14:paraId="5CBF827A" w14:textId="77777777">
        <w:trPr>
          <w:trHeight w:val="282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316D3" w14:textId="77777777" w:rsidR="003B6DCC" w:rsidRDefault="00B80961">
            <w:pPr>
              <w:spacing w:before="1" w:line="261" w:lineRule="exact"/>
              <w:ind w:left="69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3- Che prevedano ambienti simulati utilizzando il contesto virtuale.</w:t>
            </w:r>
          </w:p>
        </w:tc>
      </w:tr>
      <w:tr w:rsidR="003B6DCC" w14:paraId="5C091C81" w14:textId="77777777">
        <w:trPr>
          <w:trHeight w:val="566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D7CC1" w14:textId="77777777" w:rsidR="003B6DCC" w:rsidRDefault="00B80961">
            <w:pPr>
              <w:spacing w:before="1"/>
              <w:ind w:left="69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4- Che privilegino apprendimenti relativi alle aree disciplinari pur con valutazioni e verifiche delle</w:t>
            </w:r>
          </w:p>
          <w:p w14:paraId="4CA7CA4F" w14:textId="77777777" w:rsidR="003B6DCC" w:rsidRDefault="00B80961">
            <w:pPr>
              <w:spacing w:before="7" w:line="261" w:lineRule="exact"/>
              <w:ind w:left="369"/>
              <w:rPr>
                <w:sz w:val="24"/>
              </w:rPr>
            </w:pPr>
            <w:proofErr w:type="spellStart"/>
            <w:r>
              <w:rPr>
                <w:sz w:val="24"/>
              </w:rPr>
              <w:t>singole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materie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6497589A" w14:textId="77777777" w:rsidR="003B6DCC" w:rsidRDefault="003B6DCC">
      <w:pPr>
        <w:spacing w:before="7"/>
        <w:rPr>
          <w:b/>
          <w:sz w:val="24"/>
          <w:szCs w:val="24"/>
        </w:rPr>
      </w:pPr>
    </w:p>
    <w:tbl>
      <w:tblPr>
        <w:tblW w:w="9823" w:type="dxa"/>
        <w:tblInd w:w="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3"/>
      </w:tblGrid>
      <w:tr w:rsidR="003B6DCC" w14:paraId="2F3A1344" w14:textId="77777777">
        <w:trPr>
          <w:trHeight w:val="282"/>
        </w:trPr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F00B0" w14:textId="77777777" w:rsidR="003B6DCC" w:rsidRDefault="00B80961">
            <w:pPr>
              <w:spacing w:before="6" w:line="257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VERIFICHE E VALUTAZIONI</w:t>
            </w:r>
          </w:p>
        </w:tc>
      </w:tr>
      <w:tr w:rsidR="003B6DCC" w14:paraId="7C4C3951" w14:textId="77777777">
        <w:trPr>
          <w:trHeight w:val="282"/>
        </w:trPr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1DB70" w14:textId="77777777" w:rsidR="003B6DCC" w:rsidRDefault="00B80961">
            <w:pPr>
              <w:spacing w:before="1" w:line="261" w:lineRule="exact"/>
              <w:ind w:left="69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1- Che evidenzino i processi di apprendimento.</w:t>
            </w:r>
          </w:p>
        </w:tc>
      </w:tr>
      <w:tr w:rsidR="003B6DCC" w14:paraId="118C1FA7" w14:textId="77777777">
        <w:trPr>
          <w:trHeight w:val="282"/>
        </w:trPr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FCC45" w14:textId="77777777" w:rsidR="003B6DCC" w:rsidRDefault="00B80961">
            <w:pPr>
              <w:spacing w:before="1" w:line="261" w:lineRule="exact"/>
              <w:ind w:left="69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2- Che consentano la declinazione delle competenze acquisite (Portfolio formativo individuale).</w:t>
            </w:r>
          </w:p>
        </w:tc>
      </w:tr>
    </w:tbl>
    <w:p w14:paraId="47A70011" w14:textId="77777777" w:rsidR="003B6DCC" w:rsidRDefault="003B6DCC">
      <w:pPr>
        <w:spacing w:before="71"/>
        <w:ind w:left="1691"/>
        <w:outlineLvl w:val="0"/>
        <w:rPr>
          <w:b/>
          <w:bCs/>
          <w:sz w:val="24"/>
          <w:szCs w:val="24"/>
          <w:lang w:val="it-IT"/>
        </w:rPr>
      </w:pPr>
    </w:p>
    <w:p w14:paraId="6CBA6111" w14:textId="77777777" w:rsidR="003B6DCC" w:rsidRDefault="003B6DCC">
      <w:pPr>
        <w:spacing w:before="71"/>
        <w:ind w:left="1691"/>
        <w:outlineLvl w:val="0"/>
        <w:rPr>
          <w:b/>
          <w:bCs/>
          <w:sz w:val="24"/>
          <w:szCs w:val="24"/>
          <w:lang w:val="it-IT"/>
        </w:rPr>
      </w:pPr>
    </w:p>
    <w:p w14:paraId="452AC1A9" w14:textId="77777777" w:rsidR="003B6DCC" w:rsidRDefault="003B6DCC">
      <w:pPr>
        <w:spacing w:before="71"/>
        <w:ind w:left="1691"/>
        <w:outlineLvl w:val="0"/>
        <w:rPr>
          <w:b/>
          <w:bCs/>
          <w:sz w:val="24"/>
          <w:szCs w:val="24"/>
          <w:lang w:val="it-IT"/>
        </w:rPr>
      </w:pPr>
    </w:p>
    <w:p w14:paraId="14544D3C" w14:textId="77777777" w:rsidR="003B6DCC" w:rsidRDefault="003B6DCC">
      <w:pPr>
        <w:spacing w:before="71"/>
        <w:ind w:left="1691"/>
        <w:outlineLvl w:val="0"/>
        <w:rPr>
          <w:b/>
          <w:bCs/>
          <w:sz w:val="24"/>
          <w:szCs w:val="24"/>
          <w:lang w:val="it-IT"/>
        </w:rPr>
      </w:pPr>
    </w:p>
    <w:p w14:paraId="0123AC4D" w14:textId="77777777" w:rsidR="003B6DCC" w:rsidRDefault="00B80961">
      <w:pPr>
        <w:spacing w:before="71"/>
        <w:ind w:left="1691"/>
        <w:outlineLvl w:val="0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lastRenderedPageBreak/>
        <w:t>MODELLI DI INTERVENTO DIDATTICO PER LA SCUOLA</w:t>
      </w:r>
    </w:p>
    <w:p w14:paraId="5095AD9C" w14:textId="77777777" w:rsidR="003B6DCC" w:rsidRDefault="003B6DCC">
      <w:pPr>
        <w:spacing w:before="4"/>
        <w:rPr>
          <w:b/>
          <w:sz w:val="12"/>
          <w:szCs w:val="24"/>
          <w:lang w:val="it-IT"/>
        </w:rPr>
      </w:pPr>
    </w:p>
    <w:tbl>
      <w:tblPr>
        <w:tblW w:w="9778" w:type="dxa"/>
        <w:tblInd w:w="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3B6DCC" w14:paraId="1862FF06" w14:textId="77777777">
        <w:trPr>
          <w:trHeight w:val="35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216E3" w14:textId="77777777" w:rsidR="003B6DCC" w:rsidRDefault="00B80961">
            <w:pPr>
              <w:spacing w:before="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DOMANDE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4BFE8" w14:textId="77777777" w:rsidR="003B6DCC" w:rsidRDefault="00B80961">
            <w:pPr>
              <w:spacing w:before="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RISPOSTE</w:t>
            </w:r>
          </w:p>
        </w:tc>
      </w:tr>
      <w:tr w:rsidR="003B6DCC" w14:paraId="0F0F3379" w14:textId="77777777">
        <w:trPr>
          <w:trHeight w:val="599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E578E" w14:textId="77777777" w:rsidR="003B6DCC" w:rsidRDefault="003B6DCC">
            <w:pPr>
              <w:spacing w:before="8"/>
              <w:rPr>
                <w:b/>
                <w:sz w:val="30"/>
                <w:lang w:val="it-IT"/>
              </w:rPr>
            </w:pPr>
          </w:p>
          <w:p w14:paraId="74D1BC46" w14:textId="77777777" w:rsidR="003B6DCC" w:rsidRDefault="00B80961">
            <w:pPr>
              <w:spacing w:line="362" w:lineRule="auto"/>
              <w:ind w:left="69" w:right="54"/>
              <w:jc w:val="both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COME FARE UN PROGETTO DI ISTRUZIONE DOMICILIARE DA PRESENTARE ALLA SCUOLA POLO REGIONALE?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0B388" w14:textId="77777777" w:rsidR="003B6DCC" w:rsidRDefault="00B80961">
            <w:pPr>
              <w:spacing w:line="364" w:lineRule="auto"/>
              <w:ind w:left="69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Alla domanda rispondiamo con i documenti allegati alla presente:</w:t>
            </w:r>
          </w:p>
          <w:p w14:paraId="406423AD" w14:textId="77777777" w:rsidR="003B6DCC" w:rsidRDefault="00B80961">
            <w:pPr>
              <w:spacing w:before="2" w:line="364" w:lineRule="auto"/>
              <w:ind w:left="69" w:right="987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1-Certificazione medica (a cura dell’ospedale) 2-Modulo </w:t>
            </w:r>
            <w:proofErr w:type="gramStart"/>
            <w:r>
              <w:rPr>
                <w:sz w:val="20"/>
                <w:lang w:val="it-IT"/>
              </w:rPr>
              <w:t>di del</w:t>
            </w:r>
            <w:proofErr w:type="gramEnd"/>
            <w:r>
              <w:rPr>
                <w:sz w:val="20"/>
                <w:lang w:val="it-IT"/>
              </w:rPr>
              <w:t xml:space="preserve"> servizio scolastico domiciliare</w:t>
            </w:r>
          </w:p>
          <w:p w14:paraId="5CB97152" w14:textId="77777777" w:rsidR="003B6DCC" w:rsidRDefault="00B80961">
            <w:pPr>
              <w:spacing w:before="2"/>
              <w:ind w:left="22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(da compilare a cura dei genitori)</w:t>
            </w:r>
          </w:p>
          <w:p w14:paraId="513D4FF3" w14:textId="77777777" w:rsidR="003B6DCC" w:rsidRDefault="00B80961">
            <w:pPr>
              <w:numPr>
                <w:ilvl w:val="0"/>
                <w:numId w:val="7"/>
              </w:numPr>
              <w:tabs>
                <w:tab w:val="left" w:pos="18"/>
              </w:tabs>
              <w:spacing w:before="123" w:line="364" w:lineRule="auto"/>
              <w:ind w:right="1549" w:hanging="151"/>
            </w:pPr>
            <w:r>
              <w:rPr>
                <w:sz w:val="20"/>
                <w:lang w:val="it-IT"/>
              </w:rPr>
              <w:t>Scheda del progetto per l’attuazione</w:t>
            </w:r>
            <w:r>
              <w:rPr>
                <w:spacing w:val="-18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di interventi di istruzione</w:t>
            </w:r>
            <w:r>
              <w:rPr>
                <w:spacing w:val="-10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domiciliare</w:t>
            </w:r>
          </w:p>
          <w:p w14:paraId="3830EC1A" w14:textId="77777777" w:rsidR="003B6DCC" w:rsidRDefault="00B80961">
            <w:pPr>
              <w:numPr>
                <w:ilvl w:val="0"/>
                <w:numId w:val="7"/>
              </w:numPr>
              <w:tabs>
                <w:tab w:val="left" w:pos="18"/>
              </w:tabs>
              <w:spacing w:before="1" w:line="364" w:lineRule="auto"/>
              <w:ind w:right="1811" w:hanging="151"/>
            </w:pPr>
            <w:r>
              <w:rPr>
                <w:sz w:val="20"/>
                <w:lang w:val="it-IT"/>
              </w:rPr>
              <w:t>Scheda di rilevamento</w:t>
            </w:r>
            <w:r>
              <w:rPr>
                <w:spacing w:val="-24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 xml:space="preserve">disponibilità </w:t>
            </w:r>
            <w:proofErr w:type="gramStart"/>
            <w:r>
              <w:rPr>
                <w:sz w:val="20"/>
                <w:lang w:val="it-IT"/>
              </w:rPr>
              <w:t>docenti.*</w:t>
            </w:r>
            <w:proofErr w:type="gramEnd"/>
          </w:p>
          <w:p w14:paraId="47DE7E95" w14:textId="77777777" w:rsidR="003B6DCC" w:rsidRDefault="00B80961">
            <w:pPr>
              <w:numPr>
                <w:ilvl w:val="0"/>
                <w:numId w:val="7"/>
              </w:numPr>
              <w:tabs>
                <w:tab w:val="left" w:pos="286"/>
              </w:tabs>
              <w:spacing w:before="2" w:line="364" w:lineRule="auto"/>
              <w:ind w:left="69" w:right="1106" w:firstLine="0"/>
            </w:pPr>
            <w:r>
              <w:rPr>
                <w:sz w:val="20"/>
                <w:lang w:val="it-IT"/>
              </w:rPr>
              <w:t>Scheda oraria di attività svolte</w:t>
            </w:r>
            <w:r>
              <w:rPr>
                <w:spacing w:val="-31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dall’alunno* 6-Monte ore</w:t>
            </w:r>
            <w:r>
              <w:rPr>
                <w:spacing w:val="-2"/>
                <w:sz w:val="20"/>
                <w:lang w:val="it-IT"/>
              </w:rPr>
              <w:t xml:space="preserve"> </w:t>
            </w:r>
            <w:proofErr w:type="gramStart"/>
            <w:r>
              <w:rPr>
                <w:sz w:val="20"/>
                <w:lang w:val="it-IT"/>
              </w:rPr>
              <w:t>annuale.*</w:t>
            </w:r>
            <w:proofErr w:type="gramEnd"/>
            <w:r>
              <w:rPr>
                <w:sz w:val="20"/>
                <w:lang w:val="it-IT"/>
              </w:rPr>
              <w:t>*</w:t>
            </w:r>
          </w:p>
          <w:p w14:paraId="3DAAEB80" w14:textId="77777777" w:rsidR="003B6DCC" w:rsidRDefault="00B80961">
            <w:pPr>
              <w:spacing w:before="2" w:line="364" w:lineRule="auto"/>
              <w:ind w:left="220" w:right="987" w:hanging="152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7-Relazione finale del progetto di istruzione </w:t>
            </w:r>
            <w:proofErr w:type="gramStart"/>
            <w:r>
              <w:rPr>
                <w:sz w:val="20"/>
                <w:lang w:val="it-IT"/>
              </w:rPr>
              <w:t>domiciliare.*</w:t>
            </w:r>
            <w:proofErr w:type="gramEnd"/>
            <w:r>
              <w:rPr>
                <w:sz w:val="20"/>
                <w:lang w:val="it-IT"/>
              </w:rPr>
              <w:t>*</w:t>
            </w:r>
          </w:p>
          <w:p w14:paraId="61197161" w14:textId="77777777" w:rsidR="003B6DCC" w:rsidRDefault="003B6DCC">
            <w:pPr>
              <w:spacing w:before="10"/>
              <w:rPr>
                <w:b/>
                <w:sz w:val="30"/>
                <w:lang w:val="it-IT"/>
              </w:rPr>
            </w:pPr>
          </w:p>
          <w:p w14:paraId="281F74F3" w14:textId="77777777" w:rsidR="003B6DCC" w:rsidRDefault="00B80961">
            <w:pPr>
              <w:ind w:left="69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* Documenti ad uso interno della scuola.</w:t>
            </w:r>
          </w:p>
          <w:p w14:paraId="59D65888" w14:textId="77777777" w:rsidR="003B6DCC" w:rsidRDefault="00B80961">
            <w:pPr>
              <w:spacing w:before="3" w:line="350" w:lineRule="atLeast"/>
              <w:ind w:left="321" w:right="1126" w:hanging="253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** Documento per uso interno e da inviare alla scuola polo come consuntivo.</w:t>
            </w:r>
          </w:p>
        </w:tc>
      </w:tr>
      <w:tr w:rsidR="003B6DCC" w14:paraId="248027DE" w14:textId="77777777">
        <w:trPr>
          <w:trHeight w:val="6702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6692B" w14:textId="77777777" w:rsidR="003B6DCC" w:rsidRDefault="003B6DCC">
            <w:pPr>
              <w:spacing w:before="8"/>
              <w:rPr>
                <w:b/>
                <w:sz w:val="30"/>
                <w:lang w:val="it-IT"/>
              </w:rPr>
            </w:pPr>
          </w:p>
          <w:p w14:paraId="236D8A03" w14:textId="77777777" w:rsidR="003B6DCC" w:rsidRDefault="00B80961">
            <w:pPr>
              <w:tabs>
                <w:tab w:val="left" w:pos="916"/>
                <w:tab w:val="left" w:pos="2297"/>
                <w:tab w:val="left" w:pos="2883"/>
                <w:tab w:val="left" w:pos="4689"/>
              </w:tabs>
              <w:spacing w:line="362" w:lineRule="auto"/>
              <w:ind w:left="69" w:right="54"/>
            </w:pPr>
            <w:r>
              <w:rPr>
                <w:b/>
                <w:sz w:val="20"/>
                <w:lang w:val="it-IT"/>
              </w:rPr>
              <w:t>COME</w:t>
            </w:r>
            <w:r>
              <w:rPr>
                <w:b/>
                <w:sz w:val="20"/>
                <w:lang w:val="it-IT"/>
              </w:rPr>
              <w:tab/>
              <w:t>SCEGLIERE</w:t>
            </w:r>
            <w:r>
              <w:rPr>
                <w:b/>
                <w:sz w:val="20"/>
                <w:lang w:val="it-IT"/>
              </w:rPr>
              <w:tab/>
              <w:t>GLI</w:t>
            </w:r>
            <w:r>
              <w:rPr>
                <w:b/>
                <w:sz w:val="20"/>
                <w:lang w:val="it-IT"/>
              </w:rPr>
              <w:tab/>
              <w:t>INSEGNAMENTI</w:t>
            </w:r>
            <w:r>
              <w:rPr>
                <w:b/>
                <w:sz w:val="20"/>
                <w:lang w:val="it-IT"/>
              </w:rPr>
              <w:tab/>
              <w:t>E QUANTE ORE</w:t>
            </w:r>
            <w:r>
              <w:rPr>
                <w:b/>
                <w:spacing w:val="-3"/>
                <w:sz w:val="20"/>
                <w:lang w:val="it-IT"/>
              </w:rPr>
              <w:t xml:space="preserve"> </w:t>
            </w:r>
            <w:r>
              <w:rPr>
                <w:b/>
                <w:sz w:val="20"/>
                <w:lang w:val="it-IT"/>
              </w:rPr>
              <w:t>IMPARTIRE?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46471" w14:textId="77777777" w:rsidR="003B6DCC" w:rsidRDefault="003B6DCC">
            <w:pPr>
              <w:spacing w:before="8"/>
              <w:rPr>
                <w:b/>
                <w:sz w:val="30"/>
                <w:lang w:val="it-IT"/>
              </w:rPr>
            </w:pPr>
          </w:p>
          <w:p w14:paraId="0C9E043E" w14:textId="77777777" w:rsidR="003B6DCC" w:rsidRDefault="00B80961">
            <w:pPr>
              <w:spacing w:line="364" w:lineRule="auto"/>
              <w:ind w:left="69" w:right="55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 nostro avviso, è il confronto con i docenti della scuola in ospedale che può aiutare i docenti della scuola di provenienza a rispondere a queste domande. Loro, infatti, avendo lavorato con il ragazzo nel periodo di degenza ed essendosi rapportati con il personale sanitario, possono individuare i bisogni formativi del ragazzo (tra cui le discipline e le aree disciplinari), anche in relazione alle sue capacità di concentrazione e di carico orario, legate alle condizioni psicofisiche del momento e pregresse.</w:t>
            </w:r>
          </w:p>
          <w:p w14:paraId="2515730D" w14:textId="77777777" w:rsidR="003B6DCC" w:rsidRDefault="00B80961">
            <w:pPr>
              <w:spacing w:before="8" w:line="364" w:lineRule="auto"/>
              <w:ind w:left="69" w:right="57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Per quanto riguarda il monte ore da destinare ai singoli progetti, ci sembra opportuno tenere presente che:</w:t>
            </w:r>
          </w:p>
          <w:p w14:paraId="42EB79DD" w14:textId="77777777" w:rsidR="003B6DCC" w:rsidRDefault="00B80961">
            <w:pPr>
              <w:numPr>
                <w:ilvl w:val="0"/>
                <w:numId w:val="8"/>
              </w:numPr>
              <w:tabs>
                <w:tab w:val="left" w:pos="330"/>
              </w:tabs>
              <w:spacing w:before="2" w:line="364" w:lineRule="auto"/>
              <w:ind w:right="57" w:firstLine="0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il rapporto duale di insegnamento-apprendimento richiede notevoli capacità </w:t>
            </w:r>
            <w:proofErr w:type="spellStart"/>
            <w:r>
              <w:rPr>
                <w:sz w:val="20"/>
                <w:lang w:val="it-IT"/>
              </w:rPr>
              <w:t>attentive</w:t>
            </w:r>
            <w:proofErr w:type="spellEnd"/>
            <w:r>
              <w:rPr>
                <w:sz w:val="20"/>
                <w:lang w:val="it-IT"/>
              </w:rPr>
              <w:t xml:space="preserve"> e quindi un carico orario ridotto;</w:t>
            </w:r>
          </w:p>
          <w:p w14:paraId="5EAED957" w14:textId="77777777" w:rsidR="003B6DCC" w:rsidRDefault="00B80961">
            <w:pPr>
              <w:numPr>
                <w:ilvl w:val="0"/>
                <w:numId w:val="8"/>
              </w:numPr>
              <w:tabs>
                <w:tab w:val="left" w:pos="260"/>
              </w:tabs>
              <w:spacing w:before="3" w:line="364" w:lineRule="auto"/>
              <w:ind w:right="58" w:firstLine="0"/>
              <w:jc w:val="both"/>
            </w:pPr>
            <w:r>
              <w:rPr>
                <w:sz w:val="20"/>
                <w:lang w:val="it-IT"/>
              </w:rPr>
              <w:t>dato che i fondi destinati a questo servizio non sono inesauribili, riteniamo preferibile dare questa opportunità ad</w:t>
            </w:r>
            <w:r>
              <w:rPr>
                <w:spacing w:val="12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un</w:t>
            </w:r>
            <w:r>
              <w:rPr>
                <w:spacing w:val="10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maggior</w:t>
            </w:r>
            <w:r>
              <w:rPr>
                <w:spacing w:val="12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numero</w:t>
            </w:r>
            <w:r>
              <w:rPr>
                <w:spacing w:val="12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di</w:t>
            </w:r>
            <w:r>
              <w:rPr>
                <w:spacing w:val="11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fruitori</w:t>
            </w:r>
            <w:r>
              <w:rPr>
                <w:spacing w:val="11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con</w:t>
            </w:r>
            <w:r>
              <w:rPr>
                <w:spacing w:val="10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un</w:t>
            </w:r>
            <w:r>
              <w:rPr>
                <w:spacing w:val="10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minor</w:t>
            </w:r>
            <w:r>
              <w:rPr>
                <w:spacing w:val="12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monte</w:t>
            </w:r>
            <w:r>
              <w:rPr>
                <w:spacing w:val="7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ore</w:t>
            </w:r>
          </w:p>
          <w:p w14:paraId="74D4D870" w14:textId="77777777" w:rsidR="003B6DCC" w:rsidRDefault="00B80961">
            <w:pPr>
              <w:spacing w:before="3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educativo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didattica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638627C5" w14:textId="77777777" w:rsidR="009172D7" w:rsidRDefault="009172D7">
      <w:pPr>
        <w:sectPr w:rsidR="009172D7">
          <w:pgSz w:w="11900" w:h="16840"/>
          <w:pgMar w:top="360" w:right="940" w:bottom="280" w:left="960" w:header="720" w:footer="720" w:gutter="0"/>
          <w:cols w:space="720"/>
        </w:sectPr>
      </w:pPr>
    </w:p>
    <w:p w14:paraId="2CB08C48" w14:textId="77777777" w:rsidR="003B6DCC" w:rsidRDefault="00B80961">
      <w:pPr>
        <w:spacing w:before="75"/>
        <w:ind w:left="2649"/>
      </w:pPr>
      <w:r>
        <w:rPr>
          <w:b/>
          <w:sz w:val="20"/>
          <w:u w:val="single"/>
          <w:lang w:val="it-IT"/>
        </w:rPr>
        <w:lastRenderedPageBreak/>
        <w:t>INDICAZIONI PER LA STESURA DEL PROGETTO</w:t>
      </w:r>
    </w:p>
    <w:p w14:paraId="0C026639" w14:textId="77777777" w:rsidR="003B6DCC" w:rsidRDefault="003B6DCC">
      <w:pPr>
        <w:rPr>
          <w:b/>
          <w:sz w:val="20"/>
          <w:szCs w:val="24"/>
          <w:lang w:val="it-IT"/>
        </w:rPr>
      </w:pPr>
    </w:p>
    <w:p w14:paraId="531857CC" w14:textId="77777777" w:rsidR="003B6DCC" w:rsidRDefault="003B6DCC">
      <w:pPr>
        <w:rPr>
          <w:b/>
          <w:sz w:val="21"/>
          <w:szCs w:val="24"/>
          <w:lang w:val="it-IT"/>
        </w:rPr>
      </w:pPr>
    </w:p>
    <w:p w14:paraId="67ED04B3" w14:textId="77777777" w:rsidR="003B6DCC" w:rsidRDefault="00B80961">
      <w:pPr>
        <w:spacing w:line="362" w:lineRule="auto"/>
        <w:ind w:left="175" w:right="184"/>
        <w:jc w:val="both"/>
      </w:pPr>
      <w:r>
        <w:rPr>
          <w:b/>
          <w:sz w:val="20"/>
          <w:lang w:val="it-IT"/>
        </w:rPr>
        <w:t xml:space="preserve">La scheda </w:t>
      </w:r>
      <w:r>
        <w:rPr>
          <w:b/>
          <w:sz w:val="20"/>
          <w:u w:val="single"/>
          <w:lang w:val="it-IT"/>
        </w:rPr>
        <w:t>“Progetto per l’attuazione di interventi di istruzione domiciliare”</w:t>
      </w:r>
      <w:r>
        <w:rPr>
          <w:b/>
          <w:sz w:val="20"/>
          <w:lang w:val="it-IT"/>
        </w:rPr>
        <w:t xml:space="preserve"> e il </w:t>
      </w:r>
      <w:r>
        <w:rPr>
          <w:b/>
          <w:sz w:val="20"/>
          <w:u w:val="single"/>
          <w:lang w:val="it-IT"/>
        </w:rPr>
        <w:t>modello di rendicontazione</w:t>
      </w:r>
      <w:r>
        <w:rPr>
          <w:b/>
          <w:sz w:val="20"/>
          <w:lang w:val="it-IT"/>
        </w:rPr>
        <w:t xml:space="preserve"> </w:t>
      </w:r>
      <w:r>
        <w:rPr>
          <w:b/>
          <w:sz w:val="20"/>
          <w:u w:val="single"/>
          <w:lang w:val="it-IT"/>
        </w:rPr>
        <w:t>finale</w:t>
      </w:r>
      <w:r>
        <w:rPr>
          <w:b/>
          <w:sz w:val="20"/>
          <w:lang w:val="it-IT"/>
        </w:rPr>
        <w:t xml:space="preserve"> sono da considerare vincolanti per quanto riguarda i capitoli proposti, mentre i singoli elementi e gli indicatori sono suggeriti al solo scopo illustrativo e di intervento.</w:t>
      </w:r>
    </w:p>
    <w:p w14:paraId="0ADA2DD5" w14:textId="77777777" w:rsidR="003B6DCC" w:rsidRDefault="003B6DCC"/>
    <w:sectPr w:rsidR="003B6DCC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B7520" w14:textId="77777777" w:rsidR="009172D7" w:rsidRDefault="00B80961">
      <w:r>
        <w:separator/>
      </w:r>
    </w:p>
  </w:endnote>
  <w:endnote w:type="continuationSeparator" w:id="0">
    <w:p w14:paraId="51D2EC0D" w14:textId="77777777" w:rsidR="009172D7" w:rsidRDefault="00B8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CFFF2" w14:textId="77777777" w:rsidR="009172D7" w:rsidRDefault="00B80961">
      <w:r>
        <w:rPr>
          <w:color w:val="000000"/>
        </w:rPr>
        <w:separator/>
      </w:r>
    </w:p>
  </w:footnote>
  <w:footnote w:type="continuationSeparator" w:id="0">
    <w:p w14:paraId="2FA9832A" w14:textId="77777777" w:rsidR="009172D7" w:rsidRDefault="00B80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9EA"/>
    <w:multiLevelType w:val="multilevel"/>
    <w:tmpl w:val="EDF6B3C0"/>
    <w:lvl w:ilvl="0">
      <w:start w:val="7"/>
      <w:numFmt w:val="decimal"/>
      <w:lvlText w:val="%1-"/>
      <w:lvlJc w:val="left"/>
      <w:pPr>
        <w:ind w:left="328" w:hanging="260"/>
      </w:pPr>
      <w:rPr>
        <w:rFonts w:ascii="Times New Roman" w:eastAsia="Times New Roman" w:hAnsi="Times New Roman" w:cs="Times New Roman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729" w:hanging="360"/>
      </w:pPr>
      <w:rPr>
        <w:rFonts w:ascii="Times New Roman" w:eastAsia="Times New Roman" w:hAnsi="Times New Roman" w:cs="Times New Roman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725" w:hanging="360"/>
      </w:pPr>
    </w:lvl>
    <w:lvl w:ilvl="3">
      <w:numFmt w:val="bullet"/>
      <w:lvlText w:val="•"/>
      <w:lvlJc w:val="left"/>
      <w:pPr>
        <w:ind w:left="2730" w:hanging="360"/>
      </w:pPr>
    </w:lvl>
    <w:lvl w:ilvl="4">
      <w:numFmt w:val="bullet"/>
      <w:lvlText w:val="•"/>
      <w:lvlJc w:val="left"/>
      <w:pPr>
        <w:ind w:left="3736" w:hanging="360"/>
      </w:pPr>
    </w:lvl>
    <w:lvl w:ilvl="5">
      <w:numFmt w:val="bullet"/>
      <w:lvlText w:val="•"/>
      <w:lvlJc w:val="left"/>
      <w:pPr>
        <w:ind w:left="4741" w:hanging="360"/>
      </w:pPr>
    </w:lvl>
    <w:lvl w:ilvl="6">
      <w:numFmt w:val="bullet"/>
      <w:lvlText w:val="•"/>
      <w:lvlJc w:val="left"/>
      <w:pPr>
        <w:ind w:left="5746" w:hanging="360"/>
      </w:pPr>
    </w:lvl>
    <w:lvl w:ilvl="7">
      <w:numFmt w:val="bullet"/>
      <w:lvlText w:val="•"/>
      <w:lvlJc w:val="left"/>
      <w:pPr>
        <w:ind w:left="6752" w:hanging="360"/>
      </w:pPr>
    </w:lvl>
    <w:lvl w:ilvl="8">
      <w:numFmt w:val="bullet"/>
      <w:lvlText w:val="•"/>
      <w:lvlJc w:val="left"/>
      <w:pPr>
        <w:ind w:left="7757" w:hanging="360"/>
      </w:pPr>
    </w:lvl>
  </w:abstractNum>
  <w:abstractNum w:abstractNumId="1" w15:restartNumberingAfterBreak="0">
    <w:nsid w:val="14E7266F"/>
    <w:multiLevelType w:val="multilevel"/>
    <w:tmpl w:val="62862A3E"/>
    <w:lvl w:ilvl="0">
      <w:numFmt w:val="bullet"/>
      <w:lvlText w:val="●"/>
      <w:lvlJc w:val="left"/>
      <w:pPr>
        <w:ind w:left="271" w:hanging="171"/>
      </w:pPr>
      <w:rPr>
        <w:rFonts w:ascii="Times New Roman" w:eastAsia="Times New Roman" w:hAnsi="Times New Roman" w:cs="Times New Roman"/>
        <w:w w:val="99"/>
        <w:sz w:val="20"/>
        <w:szCs w:val="20"/>
      </w:rPr>
    </w:lvl>
    <w:lvl w:ilvl="1">
      <w:numFmt w:val="bullet"/>
      <w:lvlText w:val="•"/>
      <w:lvlJc w:val="left"/>
      <w:pPr>
        <w:ind w:left="744" w:hanging="171"/>
      </w:pPr>
    </w:lvl>
    <w:lvl w:ilvl="2">
      <w:numFmt w:val="bullet"/>
      <w:lvlText w:val="•"/>
      <w:lvlJc w:val="left"/>
      <w:pPr>
        <w:ind w:left="1209" w:hanging="171"/>
      </w:pPr>
    </w:lvl>
    <w:lvl w:ilvl="3">
      <w:numFmt w:val="bullet"/>
      <w:lvlText w:val="•"/>
      <w:lvlJc w:val="left"/>
      <w:pPr>
        <w:ind w:left="1674" w:hanging="171"/>
      </w:pPr>
    </w:lvl>
    <w:lvl w:ilvl="4">
      <w:numFmt w:val="bullet"/>
      <w:lvlText w:val="•"/>
      <w:lvlJc w:val="left"/>
      <w:pPr>
        <w:ind w:left="2139" w:hanging="171"/>
      </w:pPr>
    </w:lvl>
    <w:lvl w:ilvl="5">
      <w:numFmt w:val="bullet"/>
      <w:lvlText w:val="•"/>
      <w:lvlJc w:val="left"/>
      <w:pPr>
        <w:ind w:left="2604" w:hanging="171"/>
      </w:pPr>
    </w:lvl>
    <w:lvl w:ilvl="6">
      <w:numFmt w:val="bullet"/>
      <w:lvlText w:val="•"/>
      <w:lvlJc w:val="left"/>
      <w:pPr>
        <w:ind w:left="3069" w:hanging="171"/>
      </w:pPr>
    </w:lvl>
    <w:lvl w:ilvl="7">
      <w:numFmt w:val="bullet"/>
      <w:lvlText w:val="•"/>
      <w:lvlJc w:val="left"/>
      <w:pPr>
        <w:ind w:left="3534" w:hanging="171"/>
      </w:pPr>
    </w:lvl>
    <w:lvl w:ilvl="8">
      <w:numFmt w:val="bullet"/>
      <w:lvlText w:val="•"/>
      <w:lvlJc w:val="left"/>
      <w:pPr>
        <w:ind w:left="3999" w:hanging="171"/>
      </w:pPr>
    </w:lvl>
  </w:abstractNum>
  <w:abstractNum w:abstractNumId="2" w15:restartNumberingAfterBreak="0">
    <w:nsid w:val="275D5079"/>
    <w:multiLevelType w:val="multilevel"/>
    <w:tmpl w:val="D9F64762"/>
    <w:lvl w:ilvl="0">
      <w:numFmt w:val="bullet"/>
      <w:lvlText w:val="●"/>
      <w:lvlJc w:val="left"/>
      <w:pPr>
        <w:ind w:left="239" w:hanging="171"/>
      </w:pPr>
      <w:rPr>
        <w:rFonts w:ascii="Times New Roman" w:eastAsia="Times New Roman" w:hAnsi="Times New Roman" w:cs="Times New Roman"/>
        <w:w w:val="99"/>
        <w:sz w:val="20"/>
        <w:szCs w:val="20"/>
      </w:rPr>
    </w:lvl>
    <w:lvl w:ilvl="1">
      <w:numFmt w:val="bullet"/>
      <w:lvlText w:val="•"/>
      <w:lvlJc w:val="left"/>
      <w:pPr>
        <w:ind w:left="520" w:hanging="171"/>
      </w:pPr>
    </w:lvl>
    <w:lvl w:ilvl="2">
      <w:numFmt w:val="bullet"/>
      <w:lvlText w:val="•"/>
      <w:lvlJc w:val="left"/>
      <w:pPr>
        <w:ind w:left="1547" w:hanging="171"/>
      </w:pPr>
    </w:lvl>
    <w:lvl w:ilvl="3">
      <w:numFmt w:val="bullet"/>
      <w:lvlText w:val="•"/>
      <w:lvlJc w:val="left"/>
      <w:pPr>
        <w:ind w:left="2575" w:hanging="171"/>
      </w:pPr>
    </w:lvl>
    <w:lvl w:ilvl="4">
      <w:numFmt w:val="bullet"/>
      <w:lvlText w:val="•"/>
      <w:lvlJc w:val="left"/>
      <w:pPr>
        <w:ind w:left="3602" w:hanging="171"/>
      </w:pPr>
    </w:lvl>
    <w:lvl w:ilvl="5">
      <w:numFmt w:val="bullet"/>
      <w:lvlText w:val="•"/>
      <w:lvlJc w:val="left"/>
      <w:pPr>
        <w:ind w:left="4630" w:hanging="171"/>
      </w:pPr>
    </w:lvl>
    <w:lvl w:ilvl="6">
      <w:numFmt w:val="bullet"/>
      <w:lvlText w:val="•"/>
      <w:lvlJc w:val="left"/>
      <w:pPr>
        <w:ind w:left="5657" w:hanging="171"/>
      </w:pPr>
    </w:lvl>
    <w:lvl w:ilvl="7">
      <w:numFmt w:val="bullet"/>
      <w:lvlText w:val="•"/>
      <w:lvlJc w:val="left"/>
      <w:pPr>
        <w:ind w:left="6685" w:hanging="171"/>
      </w:pPr>
    </w:lvl>
    <w:lvl w:ilvl="8">
      <w:numFmt w:val="bullet"/>
      <w:lvlText w:val="•"/>
      <w:lvlJc w:val="left"/>
      <w:pPr>
        <w:ind w:left="7712" w:hanging="171"/>
      </w:pPr>
    </w:lvl>
  </w:abstractNum>
  <w:abstractNum w:abstractNumId="3" w15:restartNumberingAfterBreak="0">
    <w:nsid w:val="2A176590"/>
    <w:multiLevelType w:val="multilevel"/>
    <w:tmpl w:val="28D846C8"/>
    <w:lvl w:ilvl="0">
      <w:start w:val="5"/>
      <w:numFmt w:val="decimal"/>
      <w:lvlText w:val="%1-"/>
      <w:lvlJc w:val="left"/>
      <w:pPr>
        <w:ind w:left="270" w:hanging="201"/>
      </w:pPr>
      <w:rPr>
        <w:rFonts w:ascii="Times New Roman" w:eastAsia="Times New Roman" w:hAnsi="Times New Roman" w:cs="Times New Roman"/>
        <w:spacing w:val="-1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669" w:hanging="360"/>
      </w:pPr>
      <w:rPr>
        <w:rFonts w:ascii="Times New Roman" w:eastAsia="Times New Roman" w:hAnsi="Times New Roman" w:cs="Times New Roman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672" w:hanging="360"/>
      </w:pPr>
    </w:lvl>
    <w:lvl w:ilvl="3">
      <w:numFmt w:val="bullet"/>
      <w:lvlText w:val="•"/>
      <w:lvlJc w:val="left"/>
      <w:pPr>
        <w:ind w:left="2684" w:hanging="360"/>
      </w:pPr>
    </w:lvl>
    <w:lvl w:ilvl="4">
      <w:numFmt w:val="bullet"/>
      <w:lvlText w:val="•"/>
      <w:lvlJc w:val="left"/>
      <w:pPr>
        <w:ind w:left="3696" w:hanging="360"/>
      </w:pPr>
    </w:lvl>
    <w:lvl w:ilvl="5">
      <w:numFmt w:val="bullet"/>
      <w:lvlText w:val="•"/>
      <w:lvlJc w:val="left"/>
      <w:pPr>
        <w:ind w:left="4708" w:hanging="360"/>
      </w:pPr>
    </w:lvl>
    <w:lvl w:ilvl="6">
      <w:numFmt w:val="bullet"/>
      <w:lvlText w:val="•"/>
      <w:lvlJc w:val="left"/>
      <w:pPr>
        <w:ind w:left="5720" w:hanging="360"/>
      </w:pPr>
    </w:lvl>
    <w:lvl w:ilvl="7">
      <w:numFmt w:val="bullet"/>
      <w:lvlText w:val="•"/>
      <w:lvlJc w:val="left"/>
      <w:pPr>
        <w:ind w:left="6732" w:hanging="360"/>
      </w:pPr>
    </w:lvl>
    <w:lvl w:ilvl="8">
      <w:numFmt w:val="bullet"/>
      <w:lvlText w:val="•"/>
      <w:lvlJc w:val="left"/>
      <w:pPr>
        <w:ind w:left="7744" w:hanging="360"/>
      </w:pPr>
    </w:lvl>
  </w:abstractNum>
  <w:abstractNum w:abstractNumId="4" w15:restartNumberingAfterBreak="0">
    <w:nsid w:val="445C309E"/>
    <w:multiLevelType w:val="multilevel"/>
    <w:tmpl w:val="9BBC12FE"/>
    <w:lvl w:ilvl="0">
      <w:numFmt w:val="bullet"/>
      <w:lvlText w:val="●"/>
      <w:lvlJc w:val="left"/>
      <w:pPr>
        <w:ind w:left="239" w:hanging="171"/>
      </w:pPr>
      <w:rPr>
        <w:rFonts w:ascii="Times New Roman" w:eastAsia="Times New Roman" w:hAnsi="Times New Roman" w:cs="Times New Roman"/>
        <w:w w:val="99"/>
        <w:sz w:val="20"/>
        <w:szCs w:val="20"/>
      </w:rPr>
    </w:lvl>
    <w:lvl w:ilvl="1">
      <w:numFmt w:val="bullet"/>
      <w:lvlText w:val="•"/>
      <w:lvlJc w:val="left"/>
      <w:pPr>
        <w:ind w:left="1192" w:hanging="171"/>
      </w:pPr>
    </w:lvl>
    <w:lvl w:ilvl="2">
      <w:numFmt w:val="bullet"/>
      <w:lvlText w:val="•"/>
      <w:lvlJc w:val="left"/>
      <w:pPr>
        <w:ind w:left="2145" w:hanging="171"/>
      </w:pPr>
    </w:lvl>
    <w:lvl w:ilvl="3">
      <w:numFmt w:val="bullet"/>
      <w:lvlText w:val="•"/>
      <w:lvlJc w:val="left"/>
      <w:pPr>
        <w:ind w:left="3098" w:hanging="171"/>
      </w:pPr>
    </w:lvl>
    <w:lvl w:ilvl="4">
      <w:numFmt w:val="bullet"/>
      <w:lvlText w:val="•"/>
      <w:lvlJc w:val="left"/>
      <w:pPr>
        <w:ind w:left="4051" w:hanging="171"/>
      </w:pPr>
    </w:lvl>
    <w:lvl w:ilvl="5">
      <w:numFmt w:val="bullet"/>
      <w:lvlText w:val="•"/>
      <w:lvlJc w:val="left"/>
      <w:pPr>
        <w:ind w:left="5004" w:hanging="171"/>
      </w:pPr>
    </w:lvl>
    <w:lvl w:ilvl="6">
      <w:numFmt w:val="bullet"/>
      <w:lvlText w:val="•"/>
      <w:lvlJc w:val="left"/>
      <w:pPr>
        <w:ind w:left="5956" w:hanging="171"/>
      </w:pPr>
    </w:lvl>
    <w:lvl w:ilvl="7">
      <w:numFmt w:val="bullet"/>
      <w:lvlText w:val="•"/>
      <w:lvlJc w:val="left"/>
      <w:pPr>
        <w:ind w:left="6909" w:hanging="171"/>
      </w:pPr>
    </w:lvl>
    <w:lvl w:ilvl="8">
      <w:numFmt w:val="bullet"/>
      <w:lvlText w:val="•"/>
      <w:lvlJc w:val="left"/>
      <w:pPr>
        <w:ind w:left="7862" w:hanging="171"/>
      </w:pPr>
    </w:lvl>
  </w:abstractNum>
  <w:abstractNum w:abstractNumId="5" w15:restartNumberingAfterBreak="0">
    <w:nsid w:val="49C26E5E"/>
    <w:multiLevelType w:val="multilevel"/>
    <w:tmpl w:val="BD4ED9E6"/>
    <w:lvl w:ilvl="0">
      <w:start w:val="1"/>
      <w:numFmt w:val="lowerLetter"/>
      <w:lvlText w:val="%1)"/>
      <w:lvlJc w:val="left"/>
      <w:pPr>
        <w:ind w:left="329" w:hanging="329"/>
      </w:pPr>
      <w:rPr>
        <w:rFonts w:ascii="Times New Roman" w:eastAsia="Times New Roman" w:hAnsi="Times New Roman" w:cs="Times New Roman"/>
        <w:w w:val="99"/>
        <w:sz w:val="20"/>
        <w:szCs w:val="20"/>
      </w:rPr>
    </w:lvl>
    <w:lvl w:ilvl="1">
      <w:numFmt w:val="bullet"/>
      <w:lvlText w:val="•"/>
      <w:lvlJc w:val="left"/>
      <w:pPr>
        <w:ind w:left="541" w:hanging="329"/>
      </w:pPr>
    </w:lvl>
    <w:lvl w:ilvl="2">
      <w:numFmt w:val="bullet"/>
      <w:lvlText w:val="•"/>
      <w:lvlJc w:val="left"/>
      <w:pPr>
        <w:ind w:left="1023" w:hanging="329"/>
      </w:pPr>
    </w:lvl>
    <w:lvl w:ilvl="3">
      <w:numFmt w:val="bullet"/>
      <w:lvlText w:val="•"/>
      <w:lvlJc w:val="left"/>
      <w:pPr>
        <w:ind w:left="1505" w:hanging="329"/>
      </w:pPr>
    </w:lvl>
    <w:lvl w:ilvl="4">
      <w:numFmt w:val="bullet"/>
      <w:lvlText w:val="•"/>
      <w:lvlJc w:val="left"/>
      <w:pPr>
        <w:ind w:left="1987" w:hanging="329"/>
      </w:pPr>
    </w:lvl>
    <w:lvl w:ilvl="5">
      <w:numFmt w:val="bullet"/>
      <w:lvlText w:val="•"/>
      <w:lvlJc w:val="left"/>
      <w:pPr>
        <w:ind w:left="2469" w:hanging="329"/>
      </w:pPr>
    </w:lvl>
    <w:lvl w:ilvl="6">
      <w:numFmt w:val="bullet"/>
      <w:lvlText w:val="•"/>
      <w:lvlJc w:val="left"/>
      <w:pPr>
        <w:ind w:left="2951" w:hanging="329"/>
      </w:pPr>
    </w:lvl>
    <w:lvl w:ilvl="7">
      <w:numFmt w:val="bullet"/>
      <w:lvlText w:val="•"/>
      <w:lvlJc w:val="left"/>
      <w:pPr>
        <w:ind w:left="3433" w:hanging="329"/>
      </w:pPr>
    </w:lvl>
    <w:lvl w:ilvl="8">
      <w:numFmt w:val="bullet"/>
      <w:lvlText w:val="•"/>
      <w:lvlJc w:val="left"/>
      <w:pPr>
        <w:ind w:left="3915" w:hanging="329"/>
      </w:pPr>
    </w:lvl>
  </w:abstractNum>
  <w:abstractNum w:abstractNumId="6" w15:restartNumberingAfterBreak="0">
    <w:nsid w:val="4D934B9E"/>
    <w:multiLevelType w:val="hybridMultilevel"/>
    <w:tmpl w:val="DFB240F6"/>
    <w:lvl w:ilvl="0" w:tplc="0410000F">
      <w:start w:val="1"/>
      <w:numFmt w:val="decimal"/>
      <w:lvlText w:val="%1."/>
      <w:lvlJc w:val="left"/>
      <w:pPr>
        <w:ind w:left="829" w:hanging="360"/>
      </w:p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7" w15:restartNumberingAfterBreak="0">
    <w:nsid w:val="533C7010"/>
    <w:multiLevelType w:val="multilevel"/>
    <w:tmpl w:val="BD6C6B88"/>
    <w:lvl w:ilvl="0">
      <w:start w:val="3"/>
      <w:numFmt w:val="decimal"/>
      <w:lvlText w:val="%1-"/>
      <w:lvlJc w:val="left"/>
      <w:pPr>
        <w:ind w:left="220" w:hanging="169"/>
      </w:pPr>
      <w:rPr>
        <w:rFonts w:ascii="Times New Roman" w:eastAsia="Times New Roman" w:hAnsi="Times New Roman" w:cs="Times New Roman"/>
        <w:spacing w:val="-2"/>
        <w:w w:val="99"/>
        <w:sz w:val="18"/>
        <w:szCs w:val="18"/>
      </w:rPr>
    </w:lvl>
    <w:lvl w:ilvl="1">
      <w:numFmt w:val="bullet"/>
      <w:lvlText w:val="•"/>
      <w:lvlJc w:val="left"/>
      <w:pPr>
        <w:ind w:left="685" w:hanging="169"/>
      </w:pPr>
    </w:lvl>
    <w:lvl w:ilvl="2">
      <w:numFmt w:val="bullet"/>
      <w:lvlText w:val="•"/>
      <w:lvlJc w:val="left"/>
      <w:pPr>
        <w:ind w:left="1151" w:hanging="169"/>
      </w:pPr>
    </w:lvl>
    <w:lvl w:ilvl="3">
      <w:numFmt w:val="bullet"/>
      <w:lvlText w:val="•"/>
      <w:lvlJc w:val="left"/>
      <w:pPr>
        <w:ind w:left="1617" w:hanging="169"/>
      </w:pPr>
    </w:lvl>
    <w:lvl w:ilvl="4">
      <w:numFmt w:val="bullet"/>
      <w:lvlText w:val="•"/>
      <w:lvlJc w:val="left"/>
      <w:pPr>
        <w:ind w:left="2083" w:hanging="169"/>
      </w:pPr>
    </w:lvl>
    <w:lvl w:ilvl="5">
      <w:numFmt w:val="bullet"/>
      <w:lvlText w:val="•"/>
      <w:lvlJc w:val="left"/>
      <w:pPr>
        <w:ind w:left="2549" w:hanging="169"/>
      </w:pPr>
    </w:lvl>
    <w:lvl w:ilvl="6">
      <w:numFmt w:val="bullet"/>
      <w:lvlText w:val="•"/>
      <w:lvlJc w:val="left"/>
      <w:pPr>
        <w:ind w:left="3015" w:hanging="169"/>
      </w:pPr>
    </w:lvl>
    <w:lvl w:ilvl="7">
      <w:numFmt w:val="bullet"/>
      <w:lvlText w:val="•"/>
      <w:lvlJc w:val="left"/>
      <w:pPr>
        <w:ind w:left="3481" w:hanging="169"/>
      </w:pPr>
    </w:lvl>
    <w:lvl w:ilvl="8">
      <w:numFmt w:val="bullet"/>
      <w:lvlText w:val="•"/>
      <w:lvlJc w:val="left"/>
      <w:pPr>
        <w:ind w:left="3947" w:hanging="169"/>
      </w:pPr>
    </w:lvl>
  </w:abstractNum>
  <w:abstractNum w:abstractNumId="8" w15:restartNumberingAfterBreak="0">
    <w:nsid w:val="7E7C28DA"/>
    <w:multiLevelType w:val="multilevel"/>
    <w:tmpl w:val="EFD42E78"/>
    <w:lvl w:ilvl="0">
      <w:start w:val="6"/>
      <w:numFmt w:val="decimal"/>
      <w:lvlText w:val="%1-"/>
      <w:lvlJc w:val="left"/>
      <w:pPr>
        <w:ind w:left="270" w:hanging="201"/>
      </w:pPr>
      <w:rPr>
        <w:rFonts w:ascii="Times New Roman" w:eastAsia="Times New Roman" w:hAnsi="Times New Roman" w:cs="Times New Roman"/>
        <w:spacing w:val="-1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715" w:hanging="346"/>
      </w:pPr>
      <w:rPr>
        <w:rFonts w:ascii="Times New Roman" w:eastAsia="Times New Roman" w:hAnsi="Times New Roman" w:cs="Times New Roman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725" w:hanging="346"/>
      </w:pPr>
    </w:lvl>
    <w:lvl w:ilvl="3">
      <w:numFmt w:val="bullet"/>
      <w:lvlText w:val="•"/>
      <w:lvlJc w:val="left"/>
      <w:pPr>
        <w:ind w:left="2730" w:hanging="346"/>
      </w:pPr>
    </w:lvl>
    <w:lvl w:ilvl="4">
      <w:numFmt w:val="bullet"/>
      <w:lvlText w:val="•"/>
      <w:lvlJc w:val="left"/>
      <w:pPr>
        <w:ind w:left="3736" w:hanging="346"/>
      </w:pPr>
    </w:lvl>
    <w:lvl w:ilvl="5">
      <w:numFmt w:val="bullet"/>
      <w:lvlText w:val="•"/>
      <w:lvlJc w:val="left"/>
      <w:pPr>
        <w:ind w:left="4741" w:hanging="346"/>
      </w:pPr>
    </w:lvl>
    <w:lvl w:ilvl="6">
      <w:numFmt w:val="bullet"/>
      <w:lvlText w:val="•"/>
      <w:lvlJc w:val="left"/>
      <w:pPr>
        <w:ind w:left="5746" w:hanging="346"/>
      </w:pPr>
    </w:lvl>
    <w:lvl w:ilvl="7">
      <w:numFmt w:val="bullet"/>
      <w:lvlText w:val="•"/>
      <w:lvlJc w:val="left"/>
      <w:pPr>
        <w:ind w:left="6752" w:hanging="346"/>
      </w:pPr>
    </w:lvl>
    <w:lvl w:ilvl="8">
      <w:numFmt w:val="bullet"/>
      <w:lvlText w:val="•"/>
      <w:lvlJc w:val="left"/>
      <w:pPr>
        <w:ind w:left="7757" w:hanging="346"/>
      </w:pPr>
    </w:lvl>
  </w:abstractNum>
  <w:num w:numId="1" w16cid:durableId="383792429">
    <w:abstractNumId w:val="4"/>
  </w:num>
  <w:num w:numId="2" w16cid:durableId="1798988118">
    <w:abstractNumId w:val="2"/>
  </w:num>
  <w:num w:numId="3" w16cid:durableId="1367027669">
    <w:abstractNumId w:val="1"/>
  </w:num>
  <w:num w:numId="4" w16cid:durableId="671377294">
    <w:abstractNumId w:val="3"/>
  </w:num>
  <w:num w:numId="5" w16cid:durableId="639651892">
    <w:abstractNumId w:val="8"/>
  </w:num>
  <w:num w:numId="6" w16cid:durableId="1903170960">
    <w:abstractNumId w:val="0"/>
  </w:num>
  <w:num w:numId="7" w16cid:durableId="1398942631">
    <w:abstractNumId w:val="7"/>
  </w:num>
  <w:num w:numId="8" w16cid:durableId="226652706">
    <w:abstractNumId w:val="5"/>
  </w:num>
  <w:num w:numId="9" w16cid:durableId="9079624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CC"/>
    <w:rsid w:val="003B6DCC"/>
    <w:rsid w:val="00542A5A"/>
    <w:rsid w:val="009172D7"/>
    <w:rsid w:val="009C5490"/>
    <w:rsid w:val="00B80961"/>
    <w:rsid w:val="00BE0B3D"/>
    <w:rsid w:val="00F4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352CEB"/>
  <w15:docId w15:val="{680C4691-4402-4F92-927A-5465A773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widowControl w:val="0"/>
      <w:suppressAutoHyphens/>
      <w:autoSpaceDE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54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E0B3D"/>
    <w:pPr>
      <w:widowControl/>
      <w:tabs>
        <w:tab w:val="center" w:pos="4819"/>
        <w:tab w:val="right" w:pos="9638"/>
      </w:tabs>
      <w:suppressAutoHyphens w:val="0"/>
      <w:autoSpaceDE/>
      <w:autoSpaceDN/>
    </w:pPr>
    <w:rPr>
      <w:rFonts w:ascii="Cambria" w:eastAsia="Cambria" w:hAnsi="Cambria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0B3D"/>
    <w:rPr>
      <w:rFonts w:ascii="Cambria" w:eastAsia="Cambria" w:hAnsi="Cambria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BE0B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is00100e@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ois00100e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is00100e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abetta\Documents\PROGETT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PROGETTO</Template>
  <TotalTime>1</TotalTime>
  <Pages>7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lc361</cp:lastModifiedBy>
  <cp:revision>2</cp:revision>
  <dcterms:created xsi:type="dcterms:W3CDTF">2022-11-11T16:40:00Z</dcterms:created>
  <dcterms:modified xsi:type="dcterms:W3CDTF">2022-11-11T16:40:00Z</dcterms:modified>
</cp:coreProperties>
</file>